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CFA4" w14:textId="77777777" w:rsidR="00D870C2" w:rsidRDefault="009C2708" w:rsidP="0074340E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Commissie van Bezwaar en Beroep</w:t>
      </w:r>
    </w:p>
    <w:p w14:paraId="5C03CFA5" w14:textId="77777777" w:rsidR="00D870C2" w:rsidRDefault="00D870C2" w:rsidP="00D93538">
      <w:pPr>
        <w:rPr>
          <w:rFonts w:cs="Arial"/>
          <w:b/>
          <w:noProof/>
          <w:sz w:val="24"/>
        </w:rPr>
      </w:pPr>
    </w:p>
    <w:p w14:paraId="5C03CFA6" w14:textId="77777777" w:rsidR="009A018C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</w:t>
      </w:r>
      <w:r w:rsidR="00D870C2">
        <w:rPr>
          <w:rFonts w:cs="Arial"/>
          <w:b/>
          <w:noProof/>
          <w:sz w:val="24"/>
        </w:rPr>
        <w:t xml:space="preserve"> tegen een beslissing van</w:t>
      </w:r>
      <w:r w:rsidR="009A018C">
        <w:rPr>
          <w:rFonts w:cs="Arial"/>
          <w:b/>
          <w:noProof/>
          <w:sz w:val="24"/>
        </w:rPr>
        <w:t>:</w:t>
      </w:r>
      <w:r w:rsidR="00D870C2">
        <w:rPr>
          <w:rFonts w:cs="Arial"/>
          <w:b/>
          <w:noProof/>
          <w:sz w:val="24"/>
        </w:rPr>
        <w:t xml:space="preserve"> </w:t>
      </w:r>
    </w:p>
    <w:p w14:paraId="5C03CFA7" w14:textId="77777777" w:rsidR="009A018C" w:rsidRDefault="009A018C" w:rsidP="00D93538">
      <w:pPr>
        <w:rPr>
          <w:rFonts w:cs="Arial"/>
          <w:b/>
          <w:noProof/>
          <w:sz w:val="24"/>
        </w:rPr>
      </w:pPr>
    </w:p>
    <w:p w14:paraId="5C03CFAA" w14:textId="77777777" w:rsidR="006F4AD6" w:rsidRPr="0074340E" w:rsidRDefault="009A018C" w:rsidP="0074340E">
      <w:pPr>
        <w:pStyle w:val="Lijstalinea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</w:t>
      </w:r>
      <w:r w:rsidR="00CD523F" w:rsidRPr="0074340E">
        <w:rPr>
          <w:rFonts w:cs="Arial"/>
          <w:b/>
          <w:noProof/>
          <w:sz w:val="24"/>
        </w:rPr>
        <w:t xml:space="preserve"> </w:t>
      </w:r>
      <w:r w:rsidRPr="0074340E">
        <w:rPr>
          <w:rFonts w:cs="Arial"/>
          <w:b/>
          <w:noProof/>
          <w:sz w:val="24"/>
        </w:rPr>
        <w:t>Accreditatiecommissie Kwaliteitsregister V&amp;V</w:t>
      </w:r>
    </w:p>
    <w:p w14:paraId="5C03CFAB" w14:textId="77777777"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14:paraId="5C03CFAC" w14:textId="77777777" w:rsidR="009C2708" w:rsidRDefault="009A018C" w:rsidP="00D9353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Alleen e</w:t>
      </w:r>
      <w:r w:rsidR="00D870C2">
        <w:rPr>
          <w:rFonts w:cs="Arial"/>
          <w:sz w:val="20"/>
          <w:szCs w:val="20"/>
        </w:rPr>
        <w:t xml:space="preserve">en </w:t>
      </w:r>
      <w:r w:rsidR="00D870C2" w:rsidRPr="009A018C">
        <w:rPr>
          <w:rFonts w:cs="Arial"/>
          <w:sz w:val="20"/>
          <w:szCs w:val="20"/>
          <w:u w:val="single"/>
        </w:rPr>
        <w:t>aa</w:t>
      </w:r>
      <w:r w:rsidR="00D870C2">
        <w:rPr>
          <w:rFonts w:cs="Arial"/>
          <w:sz w:val="20"/>
          <w:szCs w:val="20"/>
          <w:u w:val="single"/>
        </w:rPr>
        <w:t>nbieder</w:t>
      </w:r>
      <w:r w:rsidR="007261E2" w:rsidRPr="007261E2">
        <w:rPr>
          <w:rFonts w:cs="Arial"/>
          <w:sz w:val="20"/>
          <w:szCs w:val="20"/>
          <w:u w:val="single"/>
        </w:rPr>
        <w:t xml:space="preserve"> van scholing</w:t>
      </w:r>
      <w:r w:rsidR="00D870C2" w:rsidRPr="00D870C2">
        <w:rPr>
          <w:rFonts w:cs="Arial"/>
          <w:sz w:val="20"/>
          <w:szCs w:val="20"/>
        </w:rPr>
        <w:t xml:space="preserve"> (aanvrager accreditatie</w:t>
      </w:r>
      <w:r w:rsidR="007261E2" w:rsidRPr="00D870C2">
        <w:rPr>
          <w:rFonts w:cs="Arial"/>
          <w:sz w:val="20"/>
          <w:szCs w:val="20"/>
        </w:rPr>
        <w:t>)</w:t>
      </w:r>
      <w:r w:rsidR="00D93538" w:rsidRPr="00D870C2">
        <w:rPr>
          <w:rFonts w:cs="Arial"/>
          <w:sz w:val="20"/>
          <w:szCs w:val="20"/>
        </w:rPr>
        <w:t xml:space="preserve"> </w:t>
      </w:r>
      <w:r w:rsidR="00D870C2">
        <w:rPr>
          <w:rFonts w:cs="Arial"/>
          <w:sz w:val="20"/>
          <w:szCs w:val="20"/>
        </w:rPr>
        <w:t>kan</w:t>
      </w:r>
      <w:r w:rsidR="00D93538">
        <w:rPr>
          <w:rFonts w:cs="Arial"/>
          <w:sz w:val="20"/>
          <w:szCs w:val="20"/>
        </w:rPr>
        <w:t xml:space="preserve"> binnen 6 weken na dagtekening van een besluit</w:t>
      </w:r>
      <w:r w:rsidR="00D870C2">
        <w:rPr>
          <w:rFonts w:cs="Arial"/>
          <w:sz w:val="20"/>
          <w:szCs w:val="20"/>
        </w:rPr>
        <w:t xml:space="preserve"> van de Accreditatiecommissie in beroep </w:t>
      </w:r>
      <w:r w:rsidR="00D93538">
        <w:rPr>
          <w:rFonts w:cs="Arial"/>
          <w:sz w:val="20"/>
          <w:szCs w:val="20"/>
        </w:rPr>
        <w:t xml:space="preserve">gaan </w:t>
      </w:r>
      <w:r w:rsidR="00D870C2">
        <w:rPr>
          <w:rFonts w:cs="Arial"/>
          <w:sz w:val="20"/>
          <w:szCs w:val="20"/>
        </w:rPr>
        <w:t>tegen dit besluit.</w:t>
      </w:r>
    </w:p>
    <w:p w14:paraId="5C03CFAD" w14:textId="77777777" w:rsidR="00D93538" w:rsidRDefault="00D93538" w:rsidP="00D93538">
      <w:pPr>
        <w:rPr>
          <w:rFonts w:cs="Arial"/>
          <w:noProof/>
          <w:sz w:val="22"/>
          <w:szCs w:val="22"/>
        </w:rPr>
      </w:pPr>
    </w:p>
    <w:p w14:paraId="5C03CFAE" w14:textId="77777777"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en </w:t>
      </w:r>
      <w:r w:rsidR="00CD523F">
        <w:rPr>
          <w:rFonts w:cs="Arial"/>
          <w:b/>
          <w:noProof/>
          <w:sz w:val="20"/>
          <w:szCs w:val="20"/>
          <w:lang w:val="fr-FR"/>
        </w:rPr>
        <w:t>stuur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een kopie van </w:t>
      </w:r>
      <w:r w:rsidR="0074340E">
        <w:rPr>
          <w:rFonts w:cs="Arial"/>
          <w:b/>
          <w:noProof/>
          <w:sz w:val="20"/>
          <w:szCs w:val="20"/>
          <w:lang w:val="fr-FR"/>
        </w:rPr>
        <w:t>de beslissing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waartegen beroep wordt aangetekend als bijlage </w:t>
      </w:r>
      <w:r w:rsidR="00CD523F">
        <w:rPr>
          <w:rFonts w:cs="Arial"/>
          <w:b/>
          <w:noProof/>
          <w:sz w:val="20"/>
          <w:szCs w:val="20"/>
          <w:lang w:val="fr-FR"/>
        </w:rPr>
        <w:t>mee</w:t>
      </w:r>
      <w:r w:rsidR="00752840">
        <w:rPr>
          <w:rFonts w:cs="Arial"/>
          <w:b/>
          <w:noProof/>
          <w:sz w:val="20"/>
          <w:szCs w:val="20"/>
          <w:lang w:val="fr-FR"/>
        </w:rPr>
        <w:t>.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279"/>
      </w:tblGrid>
      <w:tr w:rsidR="007261E2" w:rsidRPr="00E72AAA" w14:paraId="5C03CFB2" w14:textId="77777777" w:rsidTr="009E3065">
        <w:tc>
          <w:tcPr>
            <w:tcW w:w="0" w:type="auto"/>
          </w:tcPr>
          <w:p w14:paraId="5C03CFAF" w14:textId="1037F750" w:rsidR="007261E2" w:rsidRDefault="007261E2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Naam </w:t>
            </w:r>
            <w:r w:rsidR="004136DA">
              <w:rPr>
                <w:rFonts w:cs="Arial"/>
                <w:sz w:val="20"/>
                <w:szCs w:val="20"/>
              </w:rPr>
              <w:t>organisatie</w:t>
            </w:r>
          </w:p>
          <w:p w14:paraId="5C03CFB0" w14:textId="77777777" w:rsidR="00744CA5" w:rsidRPr="00E72AAA" w:rsidRDefault="00744CA5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B1" w14:textId="77777777" w:rsidR="007261E2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14:paraId="5C03CFBA" w14:textId="77777777" w:rsidTr="00B66C4C">
        <w:tc>
          <w:tcPr>
            <w:tcW w:w="0" w:type="auto"/>
          </w:tcPr>
          <w:p w14:paraId="5C03CFB7" w14:textId="1387C40C" w:rsidR="00CD523F" w:rsidRPr="004136DA" w:rsidRDefault="00CD523F" w:rsidP="00B66C4C">
            <w:pPr>
              <w:rPr>
                <w:rFonts w:cs="Arial"/>
                <w:sz w:val="20"/>
                <w:szCs w:val="20"/>
                <w:lang w:val="en-US"/>
              </w:rPr>
            </w:pPr>
            <w:r w:rsidRPr="004136DA">
              <w:rPr>
                <w:rFonts w:cs="Arial"/>
                <w:sz w:val="20"/>
                <w:szCs w:val="20"/>
                <w:lang w:val="en-US"/>
              </w:rPr>
              <w:t>ID-nummer in PE</w:t>
            </w:r>
            <w:r w:rsidR="004136DA" w:rsidRPr="004136DA">
              <w:rPr>
                <w:rFonts w:cs="Arial"/>
                <w:sz w:val="20"/>
                <w:szCs w:val="20"/>
                <w:lang w:val="en-US"/>
              </w:rPr>
              <w:t>-on</w:t>
            </w:r>
            <w:r w:rsidR="004136DA">
              <w:rPr>
                <w:rFonts w:cs="Arial"/>
                <w:sz w:val="20"/>
                <w:szCs w:val="20"/>
                <w:lang w:val="en-US"/>
              </w:rPr>
              <w:t>line</w:t>
            </w:r>
          </w:p>
          <w:p w14:paraId="5C03CFB8" w14:textId="77777777" w:rsidR="00CD523F" w:rsidRPr="004136DA" w:rsidRDefault="00CD523F" w:rsidP="00B66C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279" w:type="dxa"/>
          </w:tcPr>
          <w:p w14:paraId="5C03CFB9" w14:textId="77777777"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14:paraId="5C03CFBF" w14:textId="77777777" w:rsidTr="00B66C4C">
        <w:tc>
          <w:tcPr>
            <w:tcW w:w="0" w:type="auto"/>
          </w:tcPr>
          <w:p w14:paraId="5C03CFBB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besluit waartegen het beroep wordt ingediend</w:t>
            </w:r>
          </w:p>
          <w:p w14:paraId="5C03CFBC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  <w:p w14:paraId="5C03CFBD" w14:textId="77777777"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BE" w14:textId="77777777"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5C03CFC4" w14:textId="77777777" w:rsidTr="009E3065">
        <w:tc>
          <w:tcPr>
            <w:tcW w:w="0" w:type="auto"/>
          </w:tcPr>
          <w:p w14:paraId="5C03CFC0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Naam</w:t>
            </w:r>
            <w:r w:rsidR="007261E2">
              <w:rPr>
                <w:rFonts w:cs="Arial"/>
                <w:sz w:val="20"/>
                <w:szCs w:val="20"/>
              </w:rPr>
              <w:t xml:space="preserve"> </w:t>
            </w:r>
            <w:r w:rsidR="00744CA5">
              <w:rPr>
                <w:rFonts w:cs="Arial"/>
                <w:sz w:val="20"/>
                <w:szCs w:val="20"/>
              </w:rPr>
              <w:t>contactpersoon</w:t>
            </w:r>
            <w:r w:rsidR="006F4AD6">
              <w:rPr>
                <w:rFonts w:cs="Arial"/>
                <w:sz w:val="20"/>
                <w:szCs w:val="20"/>
              </w:rPr>
              <w:t xml:space="preserve"> namens organisatie</w:t>
            </w:r>
            <w:r w:rsidR="00744CA5" w:rsidRPr="009A018C">
              <w:rPr>
                <w:rFonts w:cs="Arial"/>
                <w:b/>
                <w:sz w:val="20"/>
                <w:szCs w:val="20"/>
              </w:rPr>
              <w:t>*</w:t>
            </w:r>
          </w:p>
          <w:p w14:paraId="5C03CFC1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5C03CFC2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C3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70C2" w:rsidRPr="00E72AAA" w14:paraId="5C03CFC9" w14:textId="77777777" w:rsidTr="001C49EB">
        <w:tc>
          <w:tcPr>
            <w:tcW w:w="0" w:type="auto"/>
          </w:tcPr>
          <w:p w14:paraId="5C03CFC5" w14:textId="77777777" w:rsidR="00D870C2" w:rsidRDefault="00D870C2" w:rsidP="001C49EB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Functie</w:t>
            </w:r>
          </w:p>
          <w:p w14:paraId="5C03CFC6" w14:textId="77777777" w:rsidR="00744CA5" w:rsidRDefault="00744CA5" w:rsidP="001C49EB">
            <w:pPr>
              <w:rPr>
                <w:rFonts w:cs="Arial"/>
                <w:sz w:val="20"/>
                <w:szCs w:val="20"/>
              </w:rPr>
            </w:pPr>
          </w:p>
          <w:p w14:paraId="5C03CFC7" w14:textId="77777777" w:rsidR="00D870C2" w:rsidRPr="00E72AAA" w:rsidRDefault="00D870C2" w:rsidP="001C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C8" w14:textId="77777777" w:rsidR="00D870C2" w:rsidRPr="00E72AAA" w:rsidRDefault="00FA4B7C" w:rsidP="001C4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70C2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5C03CFCE" w14:textId="77777777" w:rsidTr="009E3065">
        <w:tc>
          <w:tcPr>
            <w:tcW w:w="0" w:type="auto"/>
          </w:tcPr>
          <w:p w14:paraId="5C03CFCA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Adres</w:t>
            </w:r>
          </w:p>
          <w:p w14:paraId="5C03CFCB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5C03CFCC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CD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5C03CFD3" w14:textId="77777777" w:rsidTr="009E3065">
        <w:tc>
          <w:tcPr>
            <w:tcW w:w="0" w:type="auto"/>
          </w:tcPr>
          <w:p w14:paraId="5C03CFC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Postcode/Woonplaats</w:t>
            </w:r>
          </w:p>
          <w:p w14:paraId="5C03CFD0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5C03CFD1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D2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5C03CFD8" w14:textId="77777777" w:rsidTr="009E3065">
        <w:tc>
          <w:tcPr>
            <w:tcW w:w="0" w:type="auto"/>
          </w:tcPr>
          <w:p w14:paraId="5C03CFD4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Telefoon</w:t>
            </w:r>
          </w:p>
          <w:p w14:paraId="5C03CFD5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5C03CFD6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D7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5C03CFDD" w14:textId="77777777" w:rsidTr="009E3065">
        <w:tc>
          <w:tcPr>
            <w:tcW w:w="0" w:type="auto"/>
          </w:tcPr>
          <w:p w14:paraId="5C03CFD9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E-mail</w:t>
            </w:r>
          </w:p>
          <w:p w14:paraId="5C03CFDA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5C03CFDB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DC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5C03CFE2" w14:textId="77777777" w:rsidTr="009E3065">
        <w:tc>
          <w:tcPr>
            <w:tcW w:w="0" w:type="auto"/>
          </w:tcPr>
          <w:p w14:paraId="5C03CFDE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Datum van indienen beroep</w:t>
            </w:r>
          </w:p>
          <w:p w14:paraId="5C03CFDF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5C03CFE0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5C03CFE1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C03CFE3" w14:textId="77777777" w:rsidR="00D93538" w:rsidRDefault="00D93538" w:rsidP="00D93538">
      <w:pPr>
        <w:rPr>
          <w:rFonts w:cs="Arial"/>
        </w:rPr>
      </w:pPr>
    </w:p>
    <w:p w14:paraId="5C03CFE4" w14:textId="77777777" w:rsidR="00744CA5" w:rsidRPr="00744CA5" w:rsidRDefault="00744CA5" w:rsidP="00744CA5">
      <w:pPr>
        <w:tabs>
          <w:tab w:val="left" w:pos="142"/>
        </w:tabs>
        <w:rPr>
          <w:rFonts w:cs="Arial"/>
          <w:sz w:val="20"/>
          <w:szCs w:val="20"/>
        </w:rPr>
      </w:pPr>
      <w:r w:rsidRPr="00744CA5">
        <w:rPr>
          <w:rFonts w:cs="Arial"/>
          <w:sz w:val="20"/>
          <w:szCs w:val="20"/>
        </w:rPr>
        <w:t xml:space="preserve">* Deze persoon dient </w:t>
      </w:r>
      <w:r w:rsidR="007A47BA">
        <w:rPr>
          <w:rFonts w:cs="Arial"/>
          <w:sz w:val="20"/>
          <w:szCs w:val="20"/>
        </w:rPr>
        <w:t xml:space="preserve">vanuit de organisatie </w:t>
      </w:r>
      <w:r w:rsidRPr="00744CA5">
        <w:rPr>
          <w:rFonts w:cs="Arial"/>
          <w:sz w:val="20"/>
          <w:szCs w:val="20"/>
        </w:rPr>
        <w:t xml:space="preserve">gemachtigd te zijn om namens de organisatie het beroep in te </w:t>
      </w:r>
      <w:r w:rsidR="007A47BA">
        <w:rPr>
          <w:rFonts w:cs="Arial"/>
          <w:sz w:val="20"/>
          <w:szCs w:val="20"/>
        </w:rPr>
        <w:t>kunnen</w:t>
      </w:r>
      <w:r w:rsidR="009A018C">
        <w:rPr>
          <w:rFonts w:cs="Arial"/>
          <w:sz w:val="20"/>
          <w:szCs w:val="20"/>
        </w:rPr>
        <w:t xml:space="preserve"> </w:t>
      </w:r>
      <w:r w:rsidR="007A47BA">
        <w:rPr>
          <w:rFonts w:cs="Arial"/>
          <w:sz w:val="20"/>
          <w:szCs w:val="20"/>
        </w:rPr>
        <w:t xml:space="preserve">dienen. Een machtiging </w:t>
      </w:r>
      <w:r w:rsidRPr="00744CA5">
        <w:rPr>
          <w:rFonts w:cs="Arial"/>
          <w:sz w:val="20"/>
          <w:szCs w:val="20"/>
        </w:rPr>
        <w:t>dient te worden bijgevoegd.</w:t>
      </w:r>
    </w:p>
    <w:p w14:paraId="5C03CFE5" w14:textId="77777777" w:rsidR="00744CA5" w:rsidRDefault="00744CA5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3538" w:rsidRPr="00E72AAA" w14:paraId="5C03CFEE" w14:textId="77777777" w:rsidTr="009E3065">
        <w:tc>
          <w:tcPr>
            <w:tcW w:w="9212" w:type="dxa"/>
          </w:tcPr>
          <w:p w14:paraId="5C03CFE6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lastRenderedPageBreak/>
              <w:t>Een omschrijving van het besluit waartegen beroep wordt ingediend:</w:t>
            </w:r>
          </w:p>
          <w:p w14:paraId="5C03CFE7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ID</w:t>
            </w:r>
            <w:r w:rsidR="00157591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nummer en datum besluit)</w:t>
            </w:r>
          </w:p>
          <w:p w14:paraId="5C03CFE8" w14:textId="77777777"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5C03CFE9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C03CFEA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5C03CFEB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C03CFEC" w14:textId="77777777" w:rsidR="00322AE8" w:rsidRPr="00E72AAA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C03CFED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5C03CFFB" w14:textId="77777777" w:rsidTr="009E3065">
        <w:tc>
          <w:tcPr>
            <w:tcW w:w="9212" w:type="dxa"/>
          </w:tcPr>
          <w:p w14:paraId="5C03CFEF" w14:textId="77777777" w:rsidR="00322AE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Beroepsgronden:</w:t>
            </w:r>
            <w:r>
              <w:rPr>
                <w:rFonts w:cs="Arial"/>
                <w:sz w:val="20"/>
                <w:szCs w:val="20"/>
              </w:rPr>
              <w:t xml:space="preserve"> (= toelichting op het beroep) </w:t>
            </w:r>
          </w:p>
          <w:p w14:paraId="5C03CFF0" w14:textId="77777777" w:rsidR="00D93538" w:rsidRDefault="00157591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 w:rsidRPr="00D16499">
              <w:rPr>
                <w:rFonts w:cs="Arial"/>
                <w:sz w:val="20"/>
                <w:szCs w:val="20"/>
              </w:rPr>
              <w:t>aarom ben je het niet eens met de beslissing van de Accreditatiecommissie?</w:t>
            </w:r>
          </w:p>
          <w:p w14:paraId="5C03CFF1" w14:textId="77777777" w:rsidR="00752840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5C03CFF2" w14:textId="77777777" w:rsidR="00752840" w:rsidRPr="00D16499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5C03CFF3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C03CFF4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5C03CFF5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5C03CFF6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C03CFF7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5C03CFF8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5C03CFF9" w14:textId="77777777"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5C03CFFA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5C03D009" w14:textId="77777777" w:rsidTr="009E3065">
        <w:tc>
          <w:tcPr>
            <w:tcW w:w="9212" w:type="dxa"/>
          </w:tcPr>
          <w:p w14:paraId="5C03CFFC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beroep wordt ingesteld)</w:t>
            </w:r>
          </w:p>
          <w:p w14:paraId="5C03CFFD" w14:textId="77777777"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5C03CFFE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C03CFF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5C03D000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C03D001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C03D002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C03D003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5C03D004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5C03D005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5C03D006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5C03D007" w14:textId="77777777"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5C03D008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03D00A" w14:textId="77777777" w:rsidR="00D93538" w:rsidRPr="00E72AAA" w:rsidRDefault="00D93538" w:rsidP="00D93538">
      <w:pPr>
        <w:rPr>
          <w:rFonts w:cs="Arial"/>
        </w:rPr>
      </w:pPr>
    </w:p>
    <w:p w14:paraId="5C03D00B" w14:textId="77777777" w:rsidR="00D93538" w:rsidRPr="00E72AAA" w:rsidRDefault="00D93538" w:rsidP="00D93538">
      <w:pPr>
        <w:rPr>
          <w:rFonts w:cs="Arial"/>
        </w:rPr>
      </w:pPr>
    </w:p>
    <w:p w14:paraId="5C03D00C" w14:textId="77777777"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Naam: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5C03D00D" w14:textId="77777777"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Plaats en datum:</w:t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5C03D00E" w14:textId="77777777" w:rsidR="00D93538" w:rsidRDefault="00D93538" w:rsidP="00D93538">
      <w:pPr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5C03D00F" w14:textId="77777777" w:rsidR="009B7416" w:rsidRPr="00E72AAA" w:rsidRDefault="009B7416" w:rsidP="00D93538">
      <w:pPr>
        <w:rPr>
          <w:rFonts w:cs="Arial"/>
          <w:sz w:val="20"/>
        </w:rPr>
      </w:pPr>
    </w:p>
    <w:p w14:paraId="5C03D010" w14:textId="77777777" w:rsidR="0074340E" w:rsidRDefault="0074340E" w:rsidP="00D93538">
      <w:pPr>
        <w:rPr>
          <w:rFonts w:cs="Arial"/>
          <w:i/>
          <w:sz w:val="20"/>
        </w:rPr>
      </w:pPr>
    </w:p>
    <w:p w14:paraId="5C03D011" w14:textId="77777777" w:rsidR="0074340E" w:rsidRDefault="0074340E" w:rsidP="00D93538">
      <w:pPr>
        <w:rPr>
          <w:rFonts w:cs="Arial"/>
          <w:i/>
          <w:sz w:val="20"/>
        </w:rPr>
      </w:pPr>
    </w:p>
    <w:p w14:paraId="5C03D012" w14:textId="77777777" w:rsidR="00752840" w:rsidRDefault="00752840" w:rsidP="00D93538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ingevulde</w:t>
      </w:r>
      <w:r w:rsidR="00D93538" w:rsidRPr="00BE27EA">
        <w:rPr>
          <w:rFonts w:cs="Arial"/>
          <w:i/>
          <w:sz w:val="20"/>
        </w:rPr>
        <w:t xml:space="preserve"> document </w:t>
      </w:r>
      <w:r>
        <w:rPr>
          <w:rFonts w:cs="Arial"/>
          <w:i/>
          <w:sz w:val="20"/>
        </w:rPr>
        <w:t xml:space="preserve">printen en </w:t>
      </w:r>
      <w:r w:rsidR="00D93538" w:rsidRPr="00BE27EA">
        <w:rPr>
          <w:rFonts w:cs="Arial"/>
          <w:i/>
          <w:sz w:val="20"/>
        </w:rPr>
        <w:t>met d</w:t>
      </w:r>
      <w:r w:rsidR="009B7416">
        <w:rPr>
          <w:rFonts w:cs="Arial"/>
          <w:i/>
          <w:sz w:val="20"/>
        </w:rPr>
        <w:t>e hand onderteken</w:t>
      </w:r>
      <w:r>
        <w:rPr>
          <w:rFonts w:cs="Arial"/>
          <w:i/>
          <w:sz w:val="20"/>
        </w:rPr>
        <w:t xml:space="preserve">en. </w:t>
      </w:r>
    </w:p>
    <w:p w14:paraId="5C03D013" w14:textId="77777777" w:rsidR="00D93538" w:rsidRPr="00BE27EA" w:rsidRDefault="00752840" w:rsidP="00D93538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Het ondertekende document kan</w:t>
      </w:r>
      <w:r w:rsidR="00D93538" w:rsidRPr="00BE27EA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worden gescand</w:t>
      </w:r>
      <w:r w:rsidR="00D93538" w:rsidRPr="00BE27EA">
        <w:rPr>
          <w:rFonts w:cs="Arial"/>
          <w:i/>
          <w:sz w:val="20"/>
        </w:rPr>
        <w:t xml:space="preserve"> en </w:t>
      </w:r>
      <w:r w:rsidR="0074340E">
        <w:rPr>
          <w:rFonts w:cs="Arial"/>
          <w:i/>
          <w:sz w:val="20"/>
        </w:rPr>
        <w:t xml:space="preserve">met de bijlagen </w:t>
      </w:r>
      <w:r w:rsidR="00D93538" w:rsidRPr="00BE27EA">
        <w:rPr>
          <w:rFonts w:cs="Arial"/>
          <w:i/>
          <w:sz w:val="20"/>
        </w:rPr>
        <w:t xml:space="preserve">per mail </w:t>
      </w:r>
      <w:r>
        <w:rPr>
          <w:rFonts w:cs="Arial"/>
          <w:i/>
          <w:sz w:val="20"/>
        </w:rPr>
        <w:t>verzonden</w:t>
      </w:r>
      <w:r w:rsidR="00D93538" w:rsidRPr="00BE27EA">
        <w:rPr>
          <w:rFonts w:cs="Arial"/>
          <w:i/>
          <w:sz w:val="20"/>
        </w:rPr>
        <w:t xml:space="preserve"> aan het hieronder genoemde e-mail adres.</w:t>
      </w:r>
    </w:p>
    <w:p w14:paraId="5C03D014" w14:textId="77777777" w:rsidR="00D93538" w:rsidRPr="00E72AAA" w:rsidRDefault="00D93538" w:rsidP="00D93538">
      <w:pPr>
        <w:rPr>
          <w:rFonts w:cs="Arial"/>
          <w:sz w:val="20"/>
        </w:rPr>
      </w:pPr>
    </w:p>
    <w:p w14:paraId="5C03D015" w14:textId="77777777" w:rsidR="00AA66D0" w:rsidRPr="00526D49" w:rsidRDefault="00AA66D0" w:rsidP="00AA66D0">
      <w:pPr>
        <w:rPr>
          <w:sz w:val="20"/>
          <w:szCs w:val="20"/>
          <w:lang w:val="en-US"/>
        </w:rPr>
      </w:pPr>
      <w:hyperlink r:id="rId11" w:history="1">
        <w:r w:rsidRPr="00526D49">
          <w:rPr>
            <w:rStyle w:val="Hyperlink"/>
            <w:rFonts w:cs="Arial"/>
            <w:sz w:val="20"/>
            <w:szCs w:val="20"/>
            <w:lang w:val="en-US"/>
          </w:rPr>
          <w:t>bezwaar.beroep@venvn.nl</w:t>
        </w:r>
      </w:hyperlink>
    </w:p>
    <w:p w14:paraId="5C03D016" w14:textId="48A4940D" w:rsidR="00AA66D0" w:rsidRPr="00880DED" w:rsidRDefault="00AA66D0" w:rsidP="00AA66D0">
      <w:pPr>
        <w:rPr>
          <w:rFonts w:cs="Arial"/>
          <w:i/>
          <w:sz w:val="20"/>
          <w:szCs w:val="20"/>
        </w:rPr>
      </w:pPr>
      <w:r w:rsidRPr="00EF1214">
        <w:rPr>
          <w:sz w:val="20"/>
          <w:szCs w:val="20"/>
        </w:rPr>
        <w:t xml:space="preserve">t.a.v. mevr. </w:t>
      </w:r>
      <w:r w:rsidRPr="00880DED">
        <w:rPr>
          <w:sz w:val="20"/>
          <w:szCs w:val="20"/>
        </w:rPr>
        <w:t>J.</w:t>
      </w:r>
      <w:r w:rsidR="00EF1214">
        <w:rPr>
          <w:sz w:val="20"/>
          <w:szCs w:val="20"/>
        </w:rPr>
        <w:t xml:space="preserve"> Naber</w:t>
      </w:r>
      <w:r w:rsidRPr="00880DED">
        <w:rPr>
          <w:sz w:val="20"/>
          <w:szCs w:val="20"/>
        </w:rPr>
        <w:t xml:space="preserve">, ambtelijk secretaris </w:t>
      </w:r>
    </w:p>
    <w:p w14:paraId="5C03D017" w14:textId="77777777" w:rsidR="00AA66D0" w:rsidRPr="00880DED" w:rsidRDefault="00AA66D0" w:rsidP="00AA66D0">
      <w:pPr>
        <w:rPr>
          <w:rFonts w:cs="Arial"/>
          <w:sz w:val="20"/>
          <w:szCs w:val="20"/>
        </w:rPr>
      </w:pPr>
    </w:p>
    <w:p w14:paraId="5C03D018" w14:textId="77777777" w:rsidR="00AA66D0" w:rsidRPr="00880DED" w:rsidRDefault="00AA66D0" w:rsidP="00AA66D0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verzenden:</w:t>
      </w:r>
    </w:p>
    <w:p w14:paraId="5C03D019" w14:textId="77777777" w:rsidR="00AA66D0" w:rsidRPr="00880DED" w:rsidRDefault="00AA66D0" w:rsidP="00AA66D0">
      <w:pPr>
        <w:rPr>
          <w:rFonts w:cs="Arial"/>
          <w:sz w:val="20"/>
          <w:szCs w:val="20"/>
        </w:rPr>
      </w:pPr>
    </w:p>
    <w:p w14:paraId="5C03D01A" w14:textId="759FCF5F" w:rsidR="00DB779B" w:rsidRDefault="00AA66D0" w:rsidP="00AA66D0">
      <w:pPr>
        <w:pStyle w:val="Koptekst"/>
        <w:tabs>
          <w:tab w:val="clear" w:pos="4536"/>
          <w:tab w:val="clear" w:pos="9072"/>
          <w:tab w:val="right" w:pos="8820"/>
        </w:tabs>
        <w:rPr>
          <w:rFonts w:cs="Arial"/>
          <w:sz w:val="20"/>
        </w:rPr>
      </w:pPr>
      <w:r>
        <w:rPr>
          <w:rFonts w:cs="Arial"/>
          <w:sz w:val="20"/>
        </w:rPr>
        <w:t>V&amp;VN Commissie van Bezwaar en Beroep</w:t>
      </w:r>
      <w:r>
        <w:rPr>
          <w:rFonts w:cs="Arial"/>
          <w:sz w:val="20"/>
        </w:rPr>
        <w:br/>
        <w:t xml:space="preserve">T.a.v. J. </w:t>
      </w:r>
      <w:r w:rsidR="00AE7DE9">
        <w:rPr>
          <w:rFonts w:cs="Arial"/>
          <w:sz w:val="20"/>
        </w:rPr>
        <w:t>Naber</w:t>
      </w:r>
      <w:r>
        <w:rPr>
          <w:rFonts w:cs="Arial"/>
          <w:sz w:val="20"/>
        </w:rPr>
        <w:t>, ambtelijk secretaris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  <w:r w:rsidR="00DB779B">
        <w:rPr>
          <w:rFonts w:cs="Arial"/>
          <w:sz w:val="20"/>
        </w:rPr>
        <w:tab/>
      </w:r>
    </w:p>
    <w:sectPr w:rsidR="00DB779B" w:rsidSect="003F1132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30DE" w14:textId="77777777" w:rsidR="003F1132" w:rsidRDefault="003F1132">
      <w:r>
        <w:separator/>
      </w:r>
    </w:p>
  </w:endnote>
  <w:endnote w:type="continuationSeparator" w:id="0">
    <w:p w14:paraId="2DF07E4C" w14:textId="77777777" w:rsidR="003F1132" w:rsidRDefault="003F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D024" w14:textId="77777777" w:rsidR="00DB779B" w:rsidRDefault="00D93538" w:rsidP="00D93538">
    <w:pPr>
      <w:pStyle w:val="Voettekst"/>
      <w:tabs>
        <w:tab w:val="left" w:pos="375"/>
      </w:tabs>
      <w:rPr>
        <w:i/>
        <w:iCs/>
      </w:rPr>
    </w:pPr>
    <w:r>
      <w:rPr>
        <w:i/>
        <w:iCs/>
        <w:sz w:val="16"/>
      </w:rPr>
      <w:tab/>
    </w:r>
    <w:r w:rsidR="00DB779B"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348C" w14:textId="77777777" w:rsidR="003F1132" w:rsidRDefault="003F1132">
      <w:r>
        <w:separator/>
      </w:r>
    </w:p>
  </w:footnote>
  <w:footnote w:type="continuationSeparator" w:id="0">
    <w:p w14:paraId="6AF6D2CC" w14:textId="77777777" w:rsidR="003F1132" w:rsidRDefault="003F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D01F" w14:textId="69355C3A" w:rsidR="00DB779B" w:rsidRDefault="00847B12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AEA881" wp14:editId="508E3C2E">
          <wp:simplePos x="0" y="0"/>
          <wp:positionH relativeFrom="column">
            <wp:posOffset>4552950</wp:posOffset>
          </wp:positionH>
          <wp:positionV relativeFrom="paragraph">
            <wp:posOffset>-121285</wp:posOffset>
          </wp:positionV>
          <wp:extent cx="1661795" cy="470535"/>
          <wp:effectExtent l="0" t="0" r="0" b="0"/>
          <wp:wrapTight wrapText="bothSides">
            <wp:wrapPolygon edited="0">
              <wp:start x="1981" y="0"/>
              <wp:lineTo x="743" y="5247"/>
              <wp:lineTo x="0" y="9619"/>
              <wp:lineTo x="0" y="18364"/>
              <wp:lineTo x="5200" y="20988"/>
              <wp:lineTo x="12133" y="20988"/>
              <wp:lineTo x="14114" y="20988"/>
              <wp:lineTo x="18323" y="20988"/>
              <wp:lineTo x="19561" y="19239"/>
              <wp:lineTo x="18571" y="13992"/>
              <wp:lineTo x="20304" y="13992"/>
              <wp:lineTo x="20799" y="8745"/>
              <wp:lineTo x="20304" y="0"/>
              <wp:lineTo x="1981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0" r="-3868"/>
                  <a:stretch/>
                </pic:blipFill>
                <pic:spPr bwMode="auto">
                  <a:xfrm>
                    <a:off x="0" y="0"/>
                    <a:ext cx="1661795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3D020" w14:textId="77777777" w:rsidR="00DB779B" w:rsidRDefault="00DB77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76E6B12"/>
    <w:multiLevelType w:val="hybridMultilevel"/>
    <w:tmpl w:val="B24C8350"/>
    <w:lvl w:ilvl="0" w:tplc="FA181C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1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2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3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856114"/>
    <w:multiLevelType w:val="hybridMultilevel"/>
    <w:tmpl w:val="23C6A850"/>
    <w:lvl w:ilvl="0" w:tplc="816A6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598634">
    <w:abstractNumId w:val="20"/>
  </w:num>
  <w:num w:numId="2" w16cid:durableId="1269973414">
    <w:abstractNumId w:val="11"/>
  </w:num>
  <w:num w:numId="3" w16cid:durableId="1079643586">
    <w:abstractNumId w:val="19"/>
  </w:num>
  <w:num w:numId="4" w16cid:durableId="1619215636">
    <w:abstractNumId w:val="6"/>
  </w:num>
  <w:num w:numId="5" w16cid:durableId="496195501">
    <w:abstractNumId w:val="3"/>
  </w:num>
  <w:num w:numId="6" w16cid:durableId="1901482515">
    <w:abstractNumId w:val="1"/>
  </w:num>
  <w:num w:numId="7" w16cid:durableId="1870337340">
    <w:abstractNumId w:val="2"/>
  </w:num>
  <w:num w:numId="8" w16cid:durableId="1859156193">
    <w:abstractNumId w:val="18"/>
  </w:num>
  <w:num w:numId="9" w16cid:durableId="2004771493">
    <w:abstractNumId w:val="7"/>
  </w:num>
  <w:num w:numId="10" w16cid:durableId="1934971357">
    <w:abstractNumId w:val="17"/>
  </w:num>
  <w:num w:numId="11" w16cid:durableId="602222489">
    <w:abstractNumId w:val="9"/>
  </w:num>
  <w:num w:numId="12" w16cid:durableId="845554929">
    <w:abstractNumId w:val="0"/>
  </w:num>
  <w:num w:numId="13" w16cid:durableId="1364861065">
    <w:abstractNumId w:val="4"/>
  </w:num>
  <w:num w:numId="14" w16cid:durableId="1581330797">
    <w:abstractNumId w:val="8"/>
  </w:num>
  <w:num w:numId="15" w16cid:durableId="1875583192">
    <w:abstractNumId w:val="21"/>
  </w:num>
  <w:num w:numId="16" w16cid:durableId="958680557">
    <w:abstractNumId w:val="16"/>
  </w:num>
  <w:num w:numId="17" w16cid:durableId="2063677686">
    <w:abstractNumId w:val="14"/>
  </w:num>
  <w:num w:numId="18" w16cid:durableId="1819496088">
    <w:abstractNumId w:val="10"/>
  </w:num>
  <w:num w:numId="19" w16cid:durableId="1494445818">
    <w:abstractNumId w:val="12"/>
  </w:num>
  <w:num w:numId="20" w16cid:durableId="328751782">
    <w:abstractNumId w:val="13"/>
  </w:num>
  <w:num w:numId="21" w16cid:durableId="1909487399">
    <w:abstractNumId w:val="5"/>
  </w:num>
  <w:num w:numId="22" w16cid:durableId="1762413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20"/>
    <w:rsid w:val="00007B63"/>
    <w:rsid w:val="0001557A"/>
    <w:rsid w:val="00016DB9"/>
    <w:rsid w:val="0002297E"/>
    <w:rsid w:val="00031065"/>
    <w:rsid w:val="00040B72"/>
    <w:rsid w:val="000422E4"/>
    <w:rsid w:val="00047010"/>
    <w:rsid w:val="00050385"/>
    <w:rsid w:val="00057514"/>
    <w:rsid w:val="00073FB7"/>
    <w:rsid w:val="0007786E"/>
    <w:rsid w:val="00097139"/>
    <w:rsid w:val="000A5076"/>
    <w:rsid w:val="000A5F06"/>
    <w:rsid w:val="000B13F9"/>
    <w:rsid w:val="000B620A"/>
    <w:rsid w:val="000D7C76"/>
    <w:rsid w:val="000E477E"/>
    <w:rsid w:val="000E5902"/>
    <w:rsid w:val="000F58FF"/>
    <w:rsid w:val="000F77A2"/>
    <w:rsid w:val="001056B5"/>
    <w:rsid w:val="0011015A"/>
    <w:rsid w:val="001108B7"/>
    <w:rsid w:val="0011713F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6750"/>
    <w:rsid w:val="00221EDC"/>
    <w:rsid w:val="00233B33"/>
    <w:rsid w:val="00240E13"/>
    <w:rsid w:val="00245AC0"/>
    <w:rsid w:val="0025421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2269"/>
    <w:rsid w:val="00303EE8"/>
    <w:rsid w:val="00306C82"/>
    <w:rsid w:val="00320EAB"/>
    <w:rsid w:val="00322AE8"/>
    <w:rsid w:val="00327501"/>
    <w:rsid w:val="00342BEE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3F1132"/>
    <w:rsid w:val="00400B30"/>
    <w:rsid w:val="0040797E"/>
    <w:rsid w:val="004136DA"/>
    <w:rsid w:val="00414AD2"/>
    <w:rsid w:val="00416864"/>
    <w:rsid w:val="00443C0E"/>
    <w:rsid w:val="00451FFE"/>
    <w:rsid w:val="00475167"/>
    <w:rsid w:val="0047746D"/>
    <w:rsid w:val="004775DC"/>
    <w:rsid w:val="00486C84"/>
    <w:rsid w:val="004953F3"/>
    <w:rsid w:val="004A1076"/>
    <w:rsid w:val="004A24C4"/>
    <w:rsid w:val="004A4ADD"/>
    <w:rsid w:val="004B7FCA"/>
    <w:rsid w:val="004C03DB"/>
    <w:rsid w:val="004C5E45"/>
    <w:rsid w:val="004E3FB9"/>
    <w:rsid w:val="004E5467"/>
    <w:rsid w:val="004E60DE"/>
    <w:rsid w:val="004E6596"/>
    <w:rsid w:val="00516708"/>
    <w:rsid w:val="00526D49"/>
    <w:rsid w:val="00534322"/>
    <w:rsid w:val="00554E3C"/>
    <w:rsid w:val="00556B87"/>
    <w:rsid w:val="00560E1F"/>
    <w:rsid w:val="0057517D"/>
    <w:rsid w:val="00575588"/>
    <w:rsid w:val="00576891"/>
    <w:rsid w:val="00586450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53D4"/>
    <w:rsid w:val="00634C86"/>
    <w:rsid w:val="006508B2"/>
    <w:rsid w:val="0065358A"/>
    <w:rsid w:val="006548D6"/>
    <w:rsid w:val="00660C4F"/>
    <w:rsid w:val="00661135"/>
    <w:rsid w:val="00664A2B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B355F"/>
    <w:rsid w:val="006B7721"/>
    <w:rsid w:val="006C340F"/>
    <w:rsid w:val="006E23D6"/>
    <w:rsid w:val="006E4BF4"/>
    <w:rsid w:val="006F4AD6"/>
    <w:rsid w:val="00717E7E"/>
    <w:rsid w:val="007261E2"/>
    <w:rsid w:val="00741003"/>
    <w:rsid w:val="0074340E"/>
    <w:rsid w:val="00744CA5"/>
    <w:rsid w:val="00746920"/>
    <w:rsid w:val="00752840"/>
    <w:rsid w:val="00753E7B"/>
    <w:rsid w:val="007563B7"/>
    <w:rsid w:val="0075679B"/>
    <w:rsid w:val="00761947"/>
    <w:rsid w:val="00793DF2"/>
    <w:rsid w:val="007A47BA"/>
    <w:rsid w:val="007C03D3"/>
    <w:rsid w:val="007E025E"/>
    <w:rsid w:val="007F45B8"/>
    <w:rsid w:val="00802D75"/>
    <w:rsid w:val="00805453"/>
    <w:rsid w:val="00812169"/>
    <w:rsid w:val="0081283F"/>
    <w:rsid w:val="008259EC"/>
    <w:rsid w:val="0083010A"/>
    <w:rsid w:val="00842A4F"/>
    <w:rsid w:val="00847B12"/>
    <w:rsid w:val="00852DCF"/>
    <w:rsid w:val="00872C75"/>
    <w:rsid w:val="00876D68"/>
    <w:rsid w:val="00880A26"/>
    <w:rsid w:val="00880CF6"/>
    <w:rsid w:val="0088145C"/>
    <w:rsid w:val="00885A7C"/>
    <w:rsid w:val="0088673D"/>
    <w:rsid w:val="008A5529"/>
    <w:rsid w:val="008A6792"/>
    <w:rsid w:val="008C0310"/>
    <w:rsid w:val="008E76DB"/>
    <w:rsid w:val="008F5914"/>
    <w:rsid w:val="008F68B1"/>
    <w:rsid w:val="00907321"/>
    <w:rsid w:val="009300AA"/>
    <w:rsid w:val="00937F0E"/>
    <w:rsid w:val="00943575"/>
    <w:rsid w:val="0096033E"/>
    <w:rsid w:val="009737DD"/>
    <w:rsid w:val="0097542D"/>
    <w:rsid w:val="00980EC8"/>
    <w:rsid w:val="0099254B"/>
    <w:rsid w:val="009A018C"/>
    <w:rsid w:val="009A2161"/>
    <w:rsid w:val="009A30E9"/>
    <w:rsid w:val="009A316A"/>
    <w:rsid w:val="009B55C8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7777"/>
    <w:rsid w:val="00A779A6"/>
    <w:rsid w:val="00A82A12"/>
    <w:rsid w:val="00A85FF7"/>
    <w:rsid w:val="00A94C3E"/>
    <w:rsid w:val="00A96525"/>
    <w:rsid w:val="00AA15A2"/>
    <w:rsid w:val="00AA3189"/>
    <w:rsid w:val="00AA66D0"/>
    <w:rsid w:val="00AB1AAA"/>
    <w:rsid w:val="00AC06A4"/>
    <w:rsid w:val="00AC33B0"/>
    <w:rsid w:val="00AC613A"/>
    <w:rsid w:val="00AD3E6E"/>
    <w:rsid w:val="00AE112A"/>
    <w:rsid w:val="00AE114F"/>
    <w:rsid w:val="00AE2FE1"/>
    <w:rsid w:val="00AE7DE9"/>
    <w:rsid w:val="00AF2017"/>
    <w:rsid w:val="00B00338"/>
    <w:rsid w:val="00B0522B"/>
    <w:rsid w:val="00B21C1A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C707D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17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45D9"/>
    <w:rsid w:val="00CC37B9"/>
    <w:rsid w:val="00CD1345"/>
    <w:rsid w:val="00CD523F"/>
    <w:rsid w:val="00CD5F6F"/>
    <w:rsid w:val="00CE4244"/>
    <w:rsid w:val="00CE6A87"/>
    <w:rsid w:val="00D058DA"/>
    <w:rsid w:val="00D10714"/>
    <w:rsid w:val="00D16AF3"/>
    <w:rsid w:val="00D17A70"/>
    <w:rsid w:val="00D535E4"/>
    <w:rsid w:val="00D76364"/>
    <w:rsid w:val="00D83EFD"/>
    <w:rsid w:val="00D870C2"/>
    <w:rsid w:val="00D8771A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7507"/>
    <w:rsid w:val="00E1221B"/>
    <w:rsid w:val="00E13CEF"/>
    <w:rsid w:val="00E14F82"/>
    <w:rsid w:val="00E30469"/>
    <w:rsid w:val="00E334A4"/>
    <w:rsid w:val="00E519F8"/>
    <w:rsid w:val="00E51A0F"/>
    <w:rsid w:val="00E6012F"/>
    <w:rsid w:val="00E703B9"/>
    <w:rsid w:val="00E7336D"/>
    <w:rsid w:val="00E8327C"/>
    <w:rsid w:val="00E86757"/>
    <w:rsid w:val="00E910B5"/>
    <w:rsid w:val="00E95E73"/>
    <w:rsid w:val="00E96027"/>
    <w:rsid w:val="00EA0F8C"/>
    <w:rsid w:val="00EA6BB5"/>
    <w:rsid w:val="00EB5D77"/>
    <w:rsid w:val="00ED4D7C"/>
    <w:rsid w:val="00EE0AF9"/>
    <w:rsid w:val="00EF1214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86D57"/>
    <w:rsid w:val="00F936CC"/>
    <w:rsid w:val="00FA4B7C"/>
    <w:rsid w:val="00FB0741"/>
    <w:rsid w:val="00FB2A69"/>
    <w:rsid w:val="00FC079C"/>
    <w:rsid w:val="00FC0981"/>
    <w:rsid w:val="00FC58AA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3CFA4"/>
  <w15:docId w15:val="{A8E36225-E650-4AF1-B297-599FAC4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4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zwaar.beroep@venv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8" ma:contentTypeDescription="Een nieuw document maken." ma:contentTypeScope="" ma:versionID="7835f90728611c7959276b0c3d97385e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ebb9eb597bf8470729b4b93c027f1cc2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d07d17-7edb-4531-86ae-5b7deb097eaa">
      <UserInfo>
        <DisplayName/>
        <AccountId xsi:nil="true"/>
        <AccountType/>
      </UserInfo>
    </SharedWithUsers>
    <MediaLengthInSeconds xmlns="5f4028f3-e8b6-4113-a892-6bf4f427192f" xsi:nil="true"/>
    <lcf76f155ced4ddcb4097134ff3c332f xmlns="5f4028f3-e8b6-4113-a892-6bf4f427192f">
      <Terms xmlns="http://schemas.microsoft.com/office/infopath/2007/PartnerControls"/>
    </lcf76f155ced4ddcb4097134ff3c332f>
    <TaxCatchAll xmlns="a8d07d17-7edb-4531-86ae-5b7deb097e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A9953-44C7-4275-B207-87CC7AC99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C3134-DB38-498F-AA06-E9C415801B12}"/>
</file>

<file path=customXml/itemProps3.xml><?xml version="1.0" encoding="utf-8"?>
<ds:datastoreItem xmlns:ds="http://schemas.openxmlformats.org/officeDocument/2006/customXml" ds:itemID="{B71B5ACF-CC27-49AC-8834-2428DEE884AE}">
  <ds:schemaRefs>
    <ds:schemaRef ds:uri="http://schemas.microsoft.com/office/2006/metadata/properties"/>
    <ds:schemaRef ds:uri="http://schemas.microsoft.com/office/infopath/2007/PartnerControls"/>
    <ds:schemaRef ds:uri="1a0a53a0-0cc3-47b9-961c-358073196a59"/>
    <ds:schemaRef ds:uri="a0fb5a77-606b-43ba-bdbe-353c35db6ddf"/>
  </ds:schemaRefs>
</ds:datastoreItem>
</file>

<file path=customXml/itemProps4.xml><?xml version="1.0" encoding="utf-8"?>
<ds:datastoreItem xmlns:ds="http://schemas.openxmlformats.org/officeDocument/2006/customXml" ds:itemID="{CC726177-6B98-4617-B1D3-2F8D77CB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VSR.dot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1972</CharactersWithSpaces>
  <SharedDoc>false</SharedDoc>
  <HLinks>
    <vt:vector size="6" baseType="variant">
      <vt:variant>
        <vt:i4>852085</vt:i4>
      </vt:variant>
      <vt:variant>
        <vt:i4>62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Esmeralda de Zwart</cp:lastModifiedBy>
  <cp:revision>2</cp:revision>
  <cp:lastPrinted>2016-01-06T23:38:00Z</cp:lastPrinted>
  <dcterms:created xsi:type="dcterms:W3CDTF">2025-02-21T11:42:00Z</dcterms:created>
  <dcterms:modified xsi:type="dcterms:W3CDTF">2025-02-21T11:42:00Z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