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C22E" w14:textId="4ED82E29" w:rsidR="000419E4" w:rsidRPr="00E821B6" w:rsidRDefault="001045E8" w:rsidP="00C51C6C">
      <w:pPr>
        <w:spacing w:after="0" w:line="240" w:lineRule="auto"/>
        <w:rPr>
          <w:b/>
          <w:lang w:val="nl-NL"/>
        </w:rPr>
      </w:pPr>
      <w:r w:rsidRPr="00E821B6">
        <w:rPr>
          <w:b/>
          <w:lang w:val="nl-NL"/>
        </w:rPr>
        <w:t>Sanerings</w:t>
      </w:r>
      <w:r w:rsidR="00B33D7E" w:rsidRPr="00E821B6">
        <w:rPr>
          <w:b/>
          <w:lang w:val="nl-NL"/>
        </w:rPr>
        <w:t>-</w:t>
      </w:r>
      <w:r w:rsidRPr="00E821B6">
        <w:rPr>
          <w:b/>
          <w:lang w:val="nl-NL"/>
        </w:rPr>
        <w:t>adviesplan Huisstofmijt van V&amp;VN Longverpleegkundigen</w:t>
      </w:r>
    </w:p>
    <w:p w14:paraId="58612837" w14:textId="77777777" w:rsidR="000419E4" w:rsidRPr="000419E4" w:rsidRDefault="000419E4" w:rsidP="00DB58A7">
      <w:pPr>
        <w:pBdr>
          <w:top w:val="single" w:sz="4" w:space="1" w:color="auto" w:shadow="1"/>
          <w:left w:val="single" w:sz="4" w:space="4" w:color="auto" w:shadow="1"/>
          <w:bottom w:val="single" w:sz="4" w:space="1" w:color="auto" w:shadow="1"/>
          <w:right w:val="single" w:sz="4" w:space="4" w:color="auto" w:shadow="1"/>
        </w:pBdr>
        <w:rPr>
          <w:b/>
          <w:lang w:val="nl-NL"/>
        </w:rPr>
      </w:pPr>
      <w:r w:rsidRPr="000419E4">
        <w:rPr>
          <w:b/>
          <w:lang w:val="nl-NL"/>
        </w:rPr>
        <w:t>1. Naam, adres, woonplaats</w:t>
      </w:r>
    </w:p>
    <w:p w14:paraId="2AA5E203" w14:textId="17D3BDCC" w:rsidR="000419E4" w:rsidRPr="000419E4" w:rsidRDefault="000419E4" w:rsidP="00DB58A7">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1a Naam</w:t>
      </w:r>
      <w:r w:rsidRPr="000419E4">
        <w:rPr>
          <w:lang w:val="nl-NL"/>
        </w:rPr>
        <w:tab/>
      </w:r>
      <w:r w:rsidRPr="000419E4">
        <w:rPr>
          <w:lang w:val="nl-NL"/>
        </w:rPr>
        <w:tab/>
      </w:r>
      <w:r w:rsidRPr="000419E4">
        <w:rPr>
          <w:lang w:val="nl-NL"/>
        </w:rPr>
        <w:tab/>
      </w:r>
      <w:bookmarkStart w:id="0" w:name="_Hlk134540639"/>
      <w:r w:rsidR="00B33D7E" w:rsidRPr="008C49D7">
        <w:rPr>
          <w:i/>
          <w:iCs/>
          <w:color w:val="808080" w:themeColor="background1" w:themeShade="80"/>
          <w:lang w:val="nl-NL"/>
        </w:rPr>
        <w:fldChar w:fldCharType="begin">
          <w:ffData>
            <w:name w:val="Text1"/>
            <w:enabled/>
            <w:calcOnExit w:val="0"/>
            <w:textInput/>
          </w:ffData>
        </w:fldChar>
      </w:r>
      <w:bookmarkStart w:id="1" w:name="Text1"/>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bookmarkEnd w:id="0"/>
      <w:bookmarkEnd w:id="1"/>
      <w:r w:rsidR="00B33D7E">
        <w:rPr>
          <w:i/>
          <w:iCs/>
          <w:color w:val="808080" w:themeColor="background1" w:themeShade="80"/>
          <w:lang w:val="nl-NL"/>
        </w:rPr>
        <w:br/>
      </w:r>
      <w:r w:rsidRPr="000419E4">
        <w:rPr>
          <w:lang w:val="nl-NL"/>
        </w:rPr>
        <w:t>1b Geboortedatum</w:t>
      </w:r>
      <w:r w:rsidRPr="000419E4">
        <w:rPr>
          <w:lang w:val="nl-NL"/>
        </w:rPr>
        <w:tab/>
      </w:r>
      <w:r w:rsidRPr="000419E4">
        <w:rPr>
          <w:lang w:val="nl-NL"/>
        </w:rPr>
        <w:tab/>
      </w:r>
      <w:sdt>
        <w:sdtPr>
          <w:rPr>
            <w:i/>
            <w:iCs/>
            <w:color w:val="808080" w:themeColor="background1" w:themeShade="80"/>
            <w:lang w:val="nl-NL"/>
          </w:rPr>
          <w:id w:val="116806205"/>
          <w:placeholder>
            <w:docPart w:val="3E5B6E3D010345B7A5279991C09290C0"/>
          </w:placeholder>
          <w:showingPlcHdr/>
          <w:date>
            <w:dateFormat w:val="d-M-yyyy"/>
            <w:lid w:val="nl-NL"/>
            <w:storeMappedDataAs w:val="dateTime"/>
            <w:calendar w:val="gregorian"/>
          </w:date>
        </w:sdtPr>
        <w:sdtEndPr/>
        <w:sdtContent>
          <w:r w:rsidR="00B33D7E" w:rsidRPr="008F6B21">
            <w:rPr>
              <w:rStyle w:val="Tekstvantijdelijkeaanduiding"/>
              <w:i/>
              <w:iCs/>
              <w:color w:val="808080" w:themeColor="background1" w:themeShade="80"/>
              <w:lang w:val="nl-NL"/>
            </w:rPr>
            <w:t>Klik of tik om een datum in te voeren.</w:t>
          </w:r>
        </w:sdtContent>
      </w:sdt>
      <w:r w:rsidR="00B33D7E">
        <w:rPr>
          <w:i/>
          <w:iCs/>
          <w:color w:val="808080" w:themeColor="background1" w:themeShade="80"/>
          <w:lang w:val="nl-NL"/>
        </w:rPr>
        <w:br/>
      </w:r>
      <w:r w:rsidRPr="000419E4">
        <w:rPr>
          <w:lang w:val="nl-NL"/>
        </w:rPr>
        <w:t>1c Adres</w:t>
      </w:r>
      <w:r w:rsidRPr="000419E4">
        <w:rPr>
          <w:lang w:val="nl-NL"/>
        </w:rPr>
        <w:tab/>
      </w:r>
      <w:r w:rsidRPr="000419E4">
        <w:rPr>
          <w:lang w:val="nl-NL"/>
        </w:rPr>
        <w:tab/>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00B33D7E">
        <w:rPr>
          <w:i/>
          <w:iCs/>
          <w:color w:val="808080" w:themeColor="background1" w:themeShade="80"/>
          <w:lang w:val="nl-NL"/>
        </w:rPr>
        <w:br/>
      </w:r>
      <w:r w:rsidRPr="000419E4">
        <w:rPr>
          <w:lang w:val="nl-NL"/>
        </w:rPr>
        <w:t>1d Telefoon</w:t>
      </w:r>
      <w:r w:rsidRPr="000419E4">
        <w:rPr>
          <w:lang w:val="nl-NL"/>
        </w:rPr>
        <w:tab/>
      </w:r>
      <w:r w:rsidRPr="000419E4">
        <w:rPr>
          <w:lang w:val="nl-NL"/>
        </w:rPr>
        <w:tab/>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00B33D7E">
        <w:rPr>
          <w:i/>
          <w:iCs/>
          <w:color w:val="808080" w:themeColor="background1" w:themeShade="80"/>
          <w:lang w:val="nl-NL"/>
        </w:rPr>
        <w:br/>
      </w:r>
      <w:r w:rsidRPr="000419E4">
        <w:rPr>
          <w:lang w:val="nl-NL"/>
        </w:rPr>
        <w:t>1e Mailadres</w:t>
      </w:r>
      <w:r w:rsidRPr="000419E4">
        <w:rPr>
          <w:lang w:val="nl-NL"/>
        </w:rPr>
        <w:tab/>
      </w:r>
      <w:r w:rsidRPr="000419E4">
        <w:rPr>
          <w:lang w:val="nl-NL"/>
        </w:rPr>
        <w:tab/>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78CA7CA0" w14:textId="72C4AC6F" w:rsidR="000419E4" w:rsidRPr="000419E4" w:rsidRDefault="000419E4" w:rsidP="00DB58A7">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1f Verwijzer</w:t>
      </w:r>
      <w:r w:rsidRPr="000419E4">
        <w:rPr>
          <w:lang w:val="nl-NL"/>
        </w:rPr>
        <w:tab/>
      </w:r>
      <w:r w:rsidRPr="000419E4">
        <w:rPr>
          <w:lang w:val="nl-NL"/>
        </w:rPr>
        <w:tab/>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00B33D7E">
        <w:rPr>
          <w:i/>
          <w:iCs/>
          <w:color w:val="808080" w:themeColor="background1" w:themeShade="80"/>
          <w:lang w:val="nl-NL"/>
        </w:rPr>
        <w:br/>
      </w:r>
      <w:r w:rsidRPr="000419E4">
        <w:rPr>
          <w:lang w:val="nl-NL"/>
        </w:rPr>
        <w:t>1g Datum huisbezoek</w:t>
      </w:r>
      <w:r w:rsidRPr="000419E4">
        <w:rPr>
          <w:lang w:val="nl-NL"/>
        </w:rPr>
        <w:tab/>
      </w:r>
      <w:r w:rsidRPr="000419E4">
        <w:rPr>
          <w:lang w:val="nl-NL"/>
        </w:rPr>
        <w:tab/>
      </w:r>
      <w:sdt>
        <w:sdtPr>
          <w:rPr>
            <w:i/>
            <w:iCs/>
            <w:color w:val="808080" w:themeColor="background1" w:themeShade="80"/>
            <w:lang w:val="nl-NL"/>
          </w:rPr>
          <w:id w:val="-247042450"/>
          <w:placeholder>
            <w:docPart w:val="8280089F3B3D42638040CD4C5BE70878"/>
          </w:placeholder>
          <w:showingPlcHdr/>
          <w:date>
            <w:dateFormat w:val="d-M-yyyy"/>
            <w:lid w:val="nl-NL"/>
            <w:storeMappedDataAs w:val="dateTime"/>
            <w:calendar w:val="gregorian"/>
          </w:date>
        </w:sdtPr>
        <w:sdtEndPr/>
        <w:sdtContent>
          <w:r w:rsidR="00B33D7E" w:rsidRPr="008F6B21">
            <w:rPr>
              <w:rStyle w:val="Tekstvantijdelijkeaanduiding"/>
              <w:i/>
              <w:iCs/>
              <w:color w:val="808080" w:themeColor="background1" w:themeShade="80"/>
              <w:lang w:val="nl-NL"/>
            </w:rPr>
            <w:t>Klik of tik om een datum in te voeren.</w:t>
          </w:r>
        </w:sdtContent>
      </w:sdt>
    </w:p>
    <w:p w14:paraId="496E6167" w14:textId="7E01B6AB" w:rsidR="000419E4" w:rsidRPr="000419E4" w:rsidRDefault="000419E4" w:rsidP="00DB58A7">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1h Longverpleegkundige</w:t>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Pr="000419E4">
        <w:rPr>
          <w:lang w:val="nl-NL"/>
        </w:rPr>
        <w:tab/>
        <w:t>1i Thuiszorg</w:t>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00B33D7E">
        <w:rPr>
          <w:i/>
          <w:iCs/>
          <w:color w:val="808080" w:themeColor="background1" w:themeShade="80"/>
          <w:lang w:val="nl-NL"/>
        </w:rPr>
        <w:br/>
      </w:r>
      <w:r w:rsidRPr="000419E4">
        <w:rPr>
          <w:lang w:val="nl-NL"/>
        </w:rPr>
        <w:t>1j Telefoon</w:t>
      </w:r>
      <w:r w:rsidRPr="000419E4">
        <w:rPr>
          <w:lang w:val="nl-NL"/>
        </w:rPr>
        <w:tab/>
      </w:r>
      <w:r w:rsidRPr="000419E4">
        <w:rPr>
          <w:lang w:val="nl-NL"/>
        </w:rPr>
        <w:tab/>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r w:rsidRPr="000419E4">
        <w:rPr>
          <w:lang w:val="nl-NL"/>
        </w:rPr>
        <w:tab/>
        <w:t>1k Mailadres</w:t>
      </w:r>
      <w:r w:rsidRPr="000419E4">
        <w:rPr>
          <w:lang w:val="nl-NL"/>
        </w:rPr>
        <w:tab/>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2A9B8AFB" w14:textId="77777777" w:rsidR="000419E4" w:rsidRPr="00467A9F" w:rsidRDefault="000419E4" w:rsidP="00C51C6C">
      <w:pPr>
        <w:spacing w:after="0" w:line="240" w:lineRule="auto"/>
        <w:rPr>
          <w:sz w:val="16"/>
          <w:szCs w:val="16"/>
          <w:lang w:val="nl-NL"/>
        </w:rPr>
      </w:pPr>
    </w:p>
    <w:p w14:paraId="2C2F7B81" w14:textId="77777777" w:rsidR="000419E4" w:rsidRPr="000419E4" w:rsidRDefault="000419E4" w:rsidP="00807EBB">
      <w:pPr>
        <w:pBdr>
          <w:top w:val="single" w:sz="4" w:space="1" w:color="auto" w:shadow="1"/>
          <w:left w:val="single" w:sz="4" w:space="4" w:color="auto" w:shadow="1"/>
          <w:bottom w:val="single" w:sz="4" w:space="1" w:color="auto" w:shadow="1"/>
          <w:right w:val="single" w:sz="4" w:space="4" w:color="auto" w:shadow="1"/>
        </w:pBdr>
        <w:rPr>
          <w:b/>
          <w:lang w:val="nl-NL"/>
        </w:rPr>
      </w:pPr>
      <w:r w:rsidRPr="000419E4">
        <w:rPr>
          <w:b/>
          <w:lang w:val="nl-NL"/>
        </w:rPr>
        <w:t>2. Korte voorgeschiedenis</w:t>
      </w:r>
    </w:p>
    <w:p w14:paraId="2D1C2FFE" w14:textId="3E8EA173" w:rsidR="00B33D7E" w:rsidRPr="000419E4" w:rsidRDefault="000419E4" w:rsidP="002E1028">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2a Aanleiding huisbezoek</w:t>
      </w:r>
      <w:r w:rsidR="00B33D7E">
        <w:rPr>
          <w:lang w:val="nl-NL"/>
        </w:rPr>
        <w:br/>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59F62F36" w14:textId="6468056A" w:rsidR="000419E4" w:rsidRPr="000419E4" w:rsidRDefault="000419E4" w:rsidP="002E1028">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2b Klachten / anamnese / ACQ</w:t>
      </w:r>
      <w:r w:rsidR="00B33D7E">
        <w:rPr>
          <w:lang w:val="nl-NL"/>
        </w:rPr>
        <w:br/>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1CF07133" w14:textId="58A01F38" w:rsidR="000419E4" w:rsidRPr="000419E4" w:rsidRDefault="000419E4" w:rsidP="002E1028">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2c Medicatie / inhalatie instructie</w:t>
      </w:r>
      <w:r w:rsidR="00B33D7E">
        <w:rPr>
          <w:lang w:val="nl-NL"/>
        </w:rPr>
        <w:br/>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7E653C2C" w14:textId="79C3348B" w:rsidR="000419E4" w:rsidRPr="000419E4" w:rsidRDefault="000419E4" w:rsidP="002E1028">
      <w:pPr>
        <w:pBdr>
          <w:top w:val="single" w:sz="4" w:space="1" w:color="auto" w:shadow="1"/>
          <w:left w:val="single" w:sz="4" w:space="4" w:color="auto" w:shadow="1"/>
          <w:bottom w:val="single" w:sz="4" w:space="1" w:color="auto" w:shadow="1"/>
          <w:right w:val="single" w:sz="4" w:space="4" w:color="auto" w:shadow="1"/>
        </w:pBdr>
        <w:rPr>
          <w:lang w:val="nl-NL"/>
        </w:rPr>
      </w:pPr>
      <w:r w:rsidRPr="000419E4">
        <w:rPr>
          <w:lang w:val="nl-NL"/>
        </w:rPr>
        <w:t>2d Bijzonderheden</w:t>
      </w:r>
      <w:r w:rsidR="00B33D7E">
        <w:rPr>
          <w:lang w:val="nl-NL"/>
        </w:rPr>
        <w:br/>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603E3DDD" w14:textId="5A361A09" w:rsidR="00B33D7E" w:rsidRPr="00D174BD" w:rsidRDefault="000419E4" w:rsidP="002E1028">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419E4">
        <w:rPr>
          <w:lang w:val="nl-NL"/>
        </w:rPr>
        <w:t>2e Huisdieren</w:t>
      </w:r>
      <w:r w:rsidR="00B33D7E">
        <w:rPr>
          <w:lang w:val="nl-NL"/>
        </w:rPr>
        <w:br/>
      </w:r>
      <w:r w:rsidR="00B33D7E" w:rsidRPr="008C49D7">
        <w:rPr>
          <w:i/>
          <w:iCs/>
          <w:color w:val="808080" w:themeColor="background1" w:themeShade="80"/>
          <w:lang w:val="nl-NL"/>
        </w:rPr>
        <w:fldChar w:fldCharType="begin">
          <w:ffData>
            <w:name w:val="Text1"/>
            <w:enabled/>
            <w:calcOnExit w:val="0"/>
            <w:textInput/>
          </w:ffData>
        </w:fldChar>
      </w:r>
      <w:r w:rsidR="00B33D7E" w:rsidRPr="008C49D7">
        <w:rPr>
          <w:i/>
          <w:iCs/>
          <w:color w:val="808080" w:themeColor="background1" w:themeShade="80"/>
          <w:lang w:val="nl-NL"/>
        </w:rPr>
        <w:instrText xml:space="preserve"> FORMTEXT </w:instrText>
      </w:r>
      <w:r w:rsidR="00B33D7E" w:rsidRPr="008C49D7">
        <w:rPr>
          <w:i/>
          <w:iCs/>
          <w:color w:val="808080" w:themeColor="background1" w:themeShade="80"/>
          <w:lang w:val="nl-NL"/>
        </w:rPr>
      </w:r>
      <w:r w:rsidR="00B33D7E" w:rsidRPr="008C49D7">
        <w:rPr>
          <w:i/>
          <w:iCs/>
          <w:color w:val="808080" w:themeColor="background1" w:themeShade="80"/>
          <w:lang w:val="nl-NL"/>
        </w:rPr>
        <w:fldChar w:fldCharType="separate"/>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noProof/>
          <w:color w:val="808080" w:themeColor="background1" w:themeShade="80"/>
          <w:lang w:val="nl-NL"/>
        </w:rPr>
        <w:t> </w:t>
      </w:r>
      <w:r w:rsidR="00B33D7E" w:rsidRPr="008C49D7">
        <w:rPr>
          <w:i/>
          <w:iCs/>
          <w:color w:val="808080" w:themeColor="background1" w:themeShade="80"/>
          <w:lang w:val="nl-NL"/>
        </w:rPr>
        <w:fldChar w:fldCharType="end"/>
      </w:r>
    </w:p>
    <w:p w14:paraId="16CFC208" w14:textId="77777777" w:rsidR="000419E4" w:rsidRPr="00467A9F" w:rsidRDefault="000419E4" w:rsidP="00C51C6C">
      <w:pPr>
        <w:spacing w:after="0" w:line="240" w:lineRule="auto"/>
        <w:rPr>
          <w:sz w:val="16"/>
          <w:szCs w:val="16"/>
          <w:lang w:val="nl-NL"/>
        </w:rPr>
      </w:pPr>
    </w:p>
    <w:p w14:paraId="3B536BB2" w14:textId="77777777" w:rsidR="000419E4" w:rsidRPr="000419E4" w:rsidRDefault="000419E4" w:rsidP="00DB58A7">
      <w:pPr>
        <w:pBdr>
          <w:top w:val="single" w:sz="4" w:space="1" w:color="auto" w:shadow="1"/>
          <w:left w:val="single" w:sz="4" w:space="4" w:color="auto" w:shadow="1"/>
          <w:bottom w:val="single" w:sz="4" w:space="1" w:color="auto" w:shadow="1"/>
          <w:right w:val="single" w:sz="4" w:space="4" w:color="auto" w:shadow="1"/>
        </w:pBdr>
        <w:rPr>
          <w:b/>
          <w:lang w:val="nl-NL"/>
        </w:rPr>
      </w:pPr>
      <w:r w:rsidRPr="000419E4">
        <w:rPr>
          <w:b/>
          <w:lang w:val="nl-NL"/>
        </w:rPr>
        <w:t>3. Conclusies / afspraken</w:t>
      </w:r>
    </w:p>
    <w:p w14:paraId="64FDBA20" w14:textId="4F03A670" w:rsidR="00B33D7E" w:rsidRDefault="00B33D7E" w:rsidP="00DB58A7">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8C49D7">
        <w:rPr>
          <w:i/>
          <w:iCs/>
          <w:color w:val="808080" w:themeColor="background1" w:themeShade="80"/>
          <w:lang w:val="nl-NL"/>
        </w:rPr>
        <w:fldChar w:fldCharType="begin">
          <w:ffData>
            <w:name w:val=""/>
            <w:enabled/>
            <w:calcOnExit w:val="0"/>
            <w:textInput/>
          </w:ffData>
        </w:fldChar>
      </w:r>
      <w:r w:rsidRPr="008C49D7">
        <w:rPr>
          <w:i/>
          <w:iCs/>
          <w:color w:val="808080" w:themeColor="background1" w:themeShade="80"/>
          <w:lang w:val="nl-NL"/>
        </w:rPr>
        <w:instrText xml:space="preserve"> FORMTEXT </w:instrText>
      </w:r>
      <w:r w:rsidRPr="008C49D7">
        <w:rPr>
          <w:i/>
          <w:iCs/>
          <w:color w:val="808080" w:themeColor="background1" w:themeShade="80"/>
          <w:lang w:val="nl-NL"/>
        </w:rPr>
      </w:r>
      <w:r w:rsidRPr="008C49D7">
        <w:rPr>
          <w:i/>
          <w:iCs/>
          <w:color w:val="808080" w:themeColor="background1" w:themeShade="80"/>
          <w:lang w:val="nl-NL"/>
        </w:rPr>
        <w:fldChar w:fldCharType="separate"/>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color w:val="808080" w:themeColor="background1" w:themeShade="80"/>
          <w:lang w:val="nl-NL"/>
        </w:rPr>
        <w:fldChar w:fldCharType="end"/>
      </w:r>
    </w:p>
    <w:p w14:paraId="52DF2FC2" w14:textId="07AE3A98" w:rsidR="00B33D7E" w:rsidRPr="008329DA" w:rsidRDefault="00CA5D9B" w:rsidP="00DB58A7">
      <w:pPr>
        <w:pBdr>
          <w:top w:val="single" w:sz="4" w:space="1" w:color="auto" w:shadow="1"/>
          <w:left w:val="single" w:sz="4" w:space="4" w:color="auto" w:shadow="1"/>
          <w:bottom w:val="single" w:sz="4" w:space="1" w:color="auto" w:shadow="1"/>
          <w:right w:val="single" w:sz="4" w:space="4" w:color="auto" w:shadow="1"/>
        </w:pBdr>
        <w:rPr>
          <w:i/>
          <w:lang w:val="nl-NL"/>
        </w:rPr>
      </w:pPr>
      <w:r>
        <w:rPr>
          <w:i/>
          <w:lang w:val="nl-NL"/>
        </w:rPr>
        <w:t>Kopie handmatig</w:t>
      </w:r>
      <w:r w:rsidR="000419E4" w:rsidRPr="00CA5D9B">
        <w:rPr>
          <w:i/>
          <w:lang w:val="nl-NL"/>
        </w:rPr>
        <w:t xml:space="preserve"> conclusies / afspraken laatste pagina</w:t>
      </w:r>
    </w:p>
    <w:p w14:paraId="43F1076C" w14:textId="77777777" w:rsidR="000419E4" w:rsidRPr="00CA5D9B" w:rsidRDefault="000419E4" w:rsidP="00DB58A7">
      <w:pPr>
        <w:rPr>
          <w:lang w:val="nl-NL"/>
        </w:rPr>
      </w:pPr>
    </w:p>
    <w:p w14:paraId="10B68085" w14:textId="77777777" w:rsidR="000419E4" w:rsidRPr="00CA5D9B" w:rsidRDefault="000419E4" w:rsidP="00DB58A7">
      <w:pPr>
        <w:rPr>
          <w:lang w:val="nl-NL"/>
        </w:rPr>
      </w:pPr>
    </w:p>
    <w:p w14:paraId="446D3054" w14:textId="77777777" w:rsidR="000419E4" w:rsidRPr="00CA5D9B" w:rsidRDefault="000419E4" w:rsidP="00DB58A7">
      <w:pPr>
        <w:rPr>
          <w:lang w:val="nl-NL"/>
        </w:rPr>
      </w:pPr>
    </w:p>
    <w:p w14:paraId="2BE3E155" w14:textId="77777777" w:rsidR="000419E4" w:rsidRPr="00CA5D9B" w:rsidRDefault="000419E4" w:rsidP="00DB58A7">
      <w:pPr>
        <w:rPr>
          <w:lang w:val="nl-NL"/>
        </w:rPr>
      </w:pPr>
    </w:p>
    <w:p w14:paraId="6048330C" w14:textId="77777777" w:rsidR="000419E4" w:rsidRPr="00CA5D9B" w:rsidRDefault="000419E4" w:rsidP="00DB58A7">
      <w:pPr>
        <w:rPr>
          <w:lang w:val="nl-NL"/>
        </w:rPr>
      </w:pPr>
    </w:p>
    <w:p w14:paraId="4CDB43E7" w14:textId="77777777" w:rsidR="000419E4" w:rsidRPr="00CA5D9B" w:rsidRDefault="000419E4" w:rsidP="00DB58A7">
      <w:pPr>
        <w:rPr>
          <w:lang w:val="nl-NL"/>
        </w:rPr>
      </w:pPr>
    </w:p>
    <w:p w14:paraId="12444DA9" w14:textId="77777777" w:rsidR="008549D7" w:rsidRDefault="008549D7">
      <w:pPr>
        <w:rPr>
          <w:lang w:val="nl-NL"/>
        </w:rPr>
      </w:pPr>
    </w:p>
    <w:p w14:paraId="66EE2B29" w14:textId="7235BA98" w:rsidR="001045E8" w:rsidRDefault="001045E8">
      <w:pPr>
        <w:rPr>
          <w:lang w:val="nl-NL"/>
        </w:rPr>
      </w:pPr>
      <w:r w:rsidRPr="0093117C">
        <w:rPr>
          <w:b/>
          <w:lang w:val="nl-NL"/>
        </w:rPr>
        <w:lastRenderedPageBreak/>
        <w:t>VOCHT – maatregelen voor lange termijn</w:t>
      </w:r>
    </w:p>
    <w:p w14:paraId="59FAA021" w14:textId="77777777" w:rsidR="001045E8" w:rsidRPr="00500FCF" w:rsidRDefault="001045E8"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500FCF">
        <w:rPr>
          <w:b/>
          <w:lang w:val="nl-NL"/>
        </w:rPr>
        <w:t>4. Algemeen</w:t>
      </w:r>
    </w:p>
    <w:p w14:paraId="1ECB36D6" w14:textId="094052DE" w:rsidR="001045E8" w:rsidRDefault="001045E8"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4a Wat is het bouwjaar van de woning of complex?</w:t>
      </w:r>
      <w:r w:rsidR="00B33D7E">
        <w:rPr>
          <w:lang w:val="nl-NL"/>
        </w:rPr>
        <w:t xml:space="preserve"> </w:t>
      </w:r>
      <w:sdt>
        <w:sdtPr>
          <w:rPr>
            <w:i/>
            <w:iCs/>
            <w:color w:val="808080" w:themeColor="background1" w:themeShade="80"/>
            <w:lang w:val="nl-NL"/>
          </w:rPr>
          <w:id w:val="2087953074"/>
          <w:lock w:val="sdtLocked"/>
          <w:placeholder>
            <w:docPart w:val="2200A2FF8D88448FB49DA03EE8E15A76"/>
          </w:placeholder>
          <w:showingPlcHdr/>
          <w:date>
            <w:dateFormat w:val="MMMM '’'yy"/>
            <w:lid w:val="nl-NL"/>
            <w:storeMappedDataAs w:val="dateTime"/>
            <w:calendar w:val="gregorian"/>
          </w:date>
        </w:sdtPr>
        <w:sdtEndPr/>
        <w:sdtContent>
          <w:r w:rsidR="00B33D7E" w:rsidRPr="008B7D1C">
            <w:rPr>
              <w:rStyle w:val="Tekstvantijdelijkeaanduiding"/>
              <w:i/>
              <w:iCs/>
              <w:color w:val="808080" w:themeColor="background1" w:themeShade="80"/>
              <w:lang w:val="nl-NL"/>
            </w:rPr>
            <w:t>Klik of tik om een datum in te voeren.</w:t>
          </w:r>
        </w:sdtContent>
      </w:sdt>
      <w:r w:rsidR="00B33D7E">
        <w:rPr>
          <w:lang w:val="nl-NL"/>
        </w:rPr>
        <w:t xml:space="preserve"> </w:t>
      </w:r>
      <w:r w:rsidR="00B33D7E">
        <w:rPr>
          <w:lang w:val="nl-NL"/>
        </w:rPr>
        <w:br/>
      </w:r>
      <w:r w:rsidR="00E60C1A">
        <w:rPr>
          <w:lang w:val="nl-NL"/>
        </w:rPr>
        <w:t>(</w:t>
      </w:r>
      <w:r w:rsidR="006C2A42">
        <w:rPr>
          <w:lang w:val="nl-NL"/>
        </w:rPr>
        <w:t>Woning</w:t>
      </w:r>
      <w:r>
        <w:rPr>
          <w:lang w:val="nl-NL"/>
        </w:rPr>
        <w:t xml:space="preserve"> gebouwd v</w:t>
      </w:r>
      <w:r w:rsidRPr="001045E8">
        <w:rPr>
          <w:rFonts w:cs="Calibri"/>
          <w:lang w:val="nl-NL"/>
        </w:rPr>
        <w:t>óó</w:t>
      </w:r>
      <w:r>
        <w:rPr>
          <w:lang w:val="nl-NL"/>
        </w:rPr>
        <w:t xml:space="preserve">r 1992 duidt op mogelijke risico’s van </w:t>
      </w:r>
      <w:r w:rsidR="00E60C1A">
        <w:rPr>
          <w:lang w:val="nl-NL"/>
        </w:rPr>
        <w:t>vochtproblematiek)</w:t>
      </w:r>
    </w:p>
    <w:p w14:paraId="75638D61" w14:textId="77777777" w:rsidR="00B33D7E" w:rsidRDefault="001045E8" w:rsidP="00B33D7E">
      <w:pPr>
        <w:pBdr>
          <w:top w:val="single" w:sz="4" w:space="1" w:color="auto" w:shadow="1"/>
          <w:left w:val="single" w:sz="4" w:space="4" w:color="auto" w:shadow="1"/>
          <w:bottom w:val="single" w:sz="4" w:space="1" w:color="auto" w:shadow="1"/>
          <w:right w:val="single" w:sz="4" w:space="4" w:color="auto" w:shadow="1"/>
        </w:pBdr>
        <w:tabs>
          <w:tab w:val="left" w:pos="979"/>
        </w:tabs>
        <w:rPr>
          <w:lang w:val="nl-NL"/>
        </w:rPr>
      </w:pPr>
      <w:r>
        <w:rPr>
          <w:lang w:val="nl-NL"/>
        </w:rPr>
        <w:t>4b Wie is de eigenaar</w:t>
      </w:r>
      <w:r w:rsidR="00B33D7E">
        <w:rPr>
          <w:lang w:val="nl-NL"/>
        </w:rPr>
        <w:br/>
      </w:r>
      <w:sdt>
        <w:sdtPr>
          <w:rPr>
            <w:lang w:val="nl-NL"/>
          </w:rPr>
          <w:id w:val="-1307394869"/>
          <w14:checkbox>
            <w14:checked w14:val="0"/>
            <w14:checkedState w14:val="2612" w14:font="MS Gothic"/>
            <w14:uncheckedState w14:val="2610" w14:font="MS Gothic"/>
          </w14:checkbox>
        </w:sdtPr>
        <w:sdtEndPr/>
        <w:sdtContent>
          <w:r w:rsidR="00B33D7E">
            <w:rPr>
              <w:rFonts w:ascii="MS Gothic" w:eastAsia="MS Gothic" w:hAnsi="MS Gothic" w:hint="eastAsia"/>
              <w:lang w:val="nl-NL"/>
            </w:rPr>
            <w:t>☐</w:t>
          </w:r>
        </w:sdtContent>
      </w:sdt>
      <w:r w:rsidR="00B33D7E">
        <w:rPr>
          <w:lang w:val="nl-NL"/>
        </w:rPr>
        <w:t>Bewoner</w:t>
      </w:r>
      <w:r w:rsidR="00B33D7E">
        <w:rPr>
          <w:lang w:val="nl-NL"/>
        </w:rPr>
        <w:br/>
      </w:r>
      <w:sdt>
        <w:sdtPr>
          <w:rPr>
            <w:lang w:val="nl-NL"/>
          </w:rPr>
          <w:id w:val="572398445"/>
          <w14:checkbox>
            <w14:checked w14:val="0"/>
            <w14:checkedState w14:val="2612" w14:font="MS Gothic"/>
            <w14:uncheckedState w14:val="2610" w14:font="MS Gothic"/>
          </w14:checkbox>
        </w:sdtPr>
        <w:sdtEndPr/>
        <w:sdtContent>
          <w:r w:rsidR="00B33D7E">
            <w:rPr>
              <w:rFonts w:ascii="MS Gothic" w:eastAsia="MS Gothic" w:hAnsi="MS Gothic" w:hint="eastAsia"/>
              <w:lang w:val="nl-NL"/>
            </w:rPr>
            <w:t>☐</w:t>
          </w:r>
        </w:sdtContent>
      </w:sdt>
      <w:r w:rsidR="00B33D7E">
        <w:rPr>
          <w:lang w:val="nl-NL"/>
        </w:rPr>
        <w:t>Woningbouwvereniging</w:t>
      </w:r>
      <w:r w:rsidR="00B33D7E">
        <w:rPr>
          <w:lang w:val="nl-NL"/>
        </w:rPr>
        <w:br/>
      </w:r>
      <w:sdt>
        <w:sdtPr>
          <w:rPr>
            <w:lang w:val="nl-NL"/>
          </w:rPr>
          <w:id w:val="1800033109"/>
          <w14:checkbox>
            <w14:checked w14:val="0"/>
            <w14:checkedState w14:val="2612" w14:font="MS Gothic"/>
            <w14:uncheckedState w14:val="2610" w14:font="MS Gothic"/>
          </w14:checkbox>
        </w:sdtPr>
        <w:sdtEndPr/>
        <w:sdtContent>
          <w:r w:rsidR="00B33D7E">
            <w:rPr>
              <w:rFonts w:ascii="MS Gothic" w:eastAsia="MS Gothic" w:hAnsi="MS Gothic" w:hint="eastAsia"/>
              <w:lang w:val="nl-NL"/>
            </w:rPr>
            <w:t>☐</w:t>
          </w:r>
        </w:sdtContent>
      </w:sdt>
      <w:r w:rsidR="00B33D7E">
        <w:rPr>
          <w:lang w:val="nl-NL"/>
        </w:rPr>
        <w:t>Particuliere verhuurder</w:t>
      </w:r>
    </w:p>
    <w:p w14:paraId="0733C418" w14:textId="77777777" w:rsidR="00B33D7E" w:rsidRPr="00E03E55" w:rsidRDefault="00B33D7E" w:rsidP="00B33D7E">
      <w:pPr>
        <w:pBdr>
          <w:top w:val="single" w:sz="4" w:space="1" w:color="auto" w:shadow="1"/>
          <w:left w:val="single" w:sz="4" w:space="4" w:color="auto" w:shadow="1"/>
          <w:bottom w:val="single" w:sz="4" w:space="1" w:color="auto" w:shadow="1"/>
          <w:right w:val="single" w:sz="4" w:space="4" w:color="auto" w:shadow="1"/>
        </w:pBdr>
        <w:rPr>
          <w:i/>
          <w:lang w:val="nl-NL"/>
        </w:rPr>
      </w:pPr>
      <w:r w:rsidRPr="00CA5D9B">
        <w:rPr>
          <w:lang w:val="nl-NL"/>
        </w:rPr>
        <w:t>Opmerkingen longverpleegkundige</w:t>
      </w:r>
      <w:r>
        <w:rPr>
          <w:lang w:val="nl-NL"/>
        </w:rPr>
        <w:br/>
      </w:r>
      <w:r w:rsidRPr="008C49D7">
        <w:rPr>
          <w:i/>
          <w:iCs/>
          <w:color w:val="808080" w:themeColor="background1" w:themeShade="80"/>
          <w:lang w:val="nl-NL"/>
        </w:rPr>
        <w:fldChar w:fldCharType="begin">
          <w:ffData>
            <w:name w:val="Text10"/>
            <w:enabled/>
            <w:calcOnExit w:val="0"/>
            <w:textInput/>
          </w:ffData>
        </w:fldChar>
      </w:r>
      <w:r w:rsidRPr="008C49D7">
        <w:rPr>
          <w:i/>
          <w:iCs/>
          <w:color w:val="808080" w:themeColor="background1" w:themeShade="80"/>
          <w:lang w:val="nl-NL"/>
        </w:rPr>
        <w:instrText xml:space="preserve"> FORMTEXT </w:instrText>
      </w:r>
      <w:r w:rsidRPr="008C49D7">
        <w:rPr>
          <w:i/>
          <w:iCs/>
          <w:color w:val="808080" w:themeColor="background1" w:themeShade="80"/>
          <w:lang w:val="nl-NL"/>
        </w:rPr>
      </w:r>
      <w:r w:rsidRPr="008C49D7">
        <w:rPr>
          <w:i/>
          <w:iCs/>
          <w:color w:val="808080" w:themeColor="background1" w:themeShade="80"/>
          <w:lang w:val="nl-NL"/>
        </w:rPr>
        <w:fldChar w:fldCharType="separate"/>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color w:val="808080" w:themeColor="background1" w:themeShade="80"/>
          <w:lang w:val="nl-NL"/>
        </w:rPr>
        <w:fldChar w:fldCharType="end"/>
      </w:r>
    </w:p>
    <w:p w14:paraId="3E0584D3" w14:textId="77777777" w:rsidR="00C51C6C" w:rsidRPr="00467A9F" w:rsidRDefault="00C51C6C">
      <w:pPr>
        <w:rPr>
          <w:sz w:val="16"/>
          <w:szCs w:val="16"/>
          <w:lang w:val="nl-NL"/>
        </w:rPr>
      </w:pPr>
    </w:p>
    <w:p w14:paraId="74C5769B" w14:textId="77777777" w:rsidR="001045E8" w:rsidRPr="00500FCF" w:rsidRDefault="00E06ADE"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500FCF">
        <w:rPr>
          <w:b/>
          <w:lang w:val="nl-NL"/>
        </w:rPr>
        <w:t>5. Kruipruimte en/of kelder</w:t>
      </w:r>
    </w:p>
    <w:p w14:paraId="5513991E" w14:textId="71849ABD" w:rsidR="00E06ADE" w:rsidRDefault="00E06ADE"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5a Is er een kruipruimte en/of kelder aanwezig?</w:t>
      </w:r>
      <w:r w:rsidR="00467A9F">
        <w:rPr>
          <w:lang w:val="nl-NL"/>
        </w:rPr>
        <w:br/>
      </w:r>
      <w:sdt>
        <w:sdtPr>
          <w:rPr>
            <w:rStyle w:val="Stijl1"/>
            <w:color w:val="A6A6A6" w:themeColor="background1" w:themeShade="A6"/>
          </w:rPr>
          <w:id w:val="506331043"/>
          <w:lock w:val="sdtLocked"/>
          <w:placeholder>
            <w:docPart w:val="880ADBB2552346E29BC57F8A5870674C"/>
          </w:placeholder>
          <w:showingPlcHdr/>
          <w15:color w:val="C0C0C0"/>
          <w:comboBox>
            <w:listItem w:value="Kies een item."/>
            <w:listItem w:displayText="Ja, neem maatregelen om opwaartse luchtstroming vanuit de kruipruimte of kelder tegen te gaan. Dicht alle zichtbare naden, kieren en gaten in de gehele begane grondvloer met cement, PUR of kit. Leg het kruipluik op rubberprofiel." w:value="Ja, neem maatregelen om opwaartse luchtstroming vanuit de kruipruimte of kelder tegen te gaan. Dicht alle zichtbare naden, kieren en gaten in de gehele begane grondvloer met cement, PUR of kit. Leg het kruipluik op rubberprofiel."/>
            <w:listItem w:displayText="Nee" w:value="Nee"/>
            <w:listItem w:displayText="Niet van toepassing" w:value="Niet van toepassing"/>
          </w:comboBox>
        </w:sdtPr>
        <w:sdtEndPr>
          <w:rPr>
            <w:rStyle w:val="Standaardalinea-lettertype"/>
            <w:i w:val="0"/>
            <w:lang w:val="nl-NL"/>
          </w:rPr>
        </w:sdtEndPr>
        <w:sdtContent>
          <w:r w:rsidR="00D174BD" w:rsidRPr="008F0443">
            <w:rPr>
              <w:rStyle w:val="Tekstvantijdelijkeaanduiding"/>
            </w:rPr>
            <w:t>Kies een item.</w:t>
          </w:r>
        </w:sdtContent>
      </w:sdt>
    </w:p>
    <w:p w14:paraId="6BE5F54E" w14:textId="64CA903B" w:rsidR="000419E4" w:rsidRPr="00CA5D9B" w:rsidRDefault="000419E4" w:rsidP="0000470D">
      <w:pPr>
        <w:pBdr>
          <w:top w:val="single" w:sz="4" w:space="1" w:color="auto" w:shadow="1"/>
          <w:left w:val="single" w:sz="4" w:space="4" w:color="auto" w:shadow="1"/>
          <w:bottom w:val="single" w:sz="4" w:space="1" w:color="auto" w:shadow="1"/>
          <w:right w:val="single" w:sz="4" w:space="4" w:color="auto" w:shadow="1"/>
        </w:pBdr>
        <w:rPr>
          <w:lang w:val="nl-NL"/>
        </w:rPr>
      </w:pPr>
      <w:r w:rsidRPr="00CA5D9B">
        <w:rPr>
          <w:lang w:val="nl-NL"/>
        </w:rPr>
        <w:t>Opmerkingen longverpleegkundige</w:t>
      </w:r>
      <w:r w:rsidR="00467A9F">
        <w:rPr>
          <w:lang w:val="nl-NL"/>
        </w:rPr>
        <w:br/>
      </w:r>
      <w:r w:rsidR="00467A9F" w:rsidRPr="00F758A0">
        <w:rPr>
          <w:i/>
          <w:iCs/>
          <w:color w:val="808080" w:themeColor="background1" w:themeShade="80"/>
          <w:lang w:val="nl-NL"/>
        </w:rPr>
        <w:fldChar w:fldCharType="begin">
          <w:ffData>
            <w:name w:val="Text10"/>
            <w:enabled/>
            <w:calcOnExit w:val="0"/>
            <w:textInput/>
          </w:ffData>
        </w:fldChar>
      </w:r>
      <w:r w:rsidR="00467A9F" w:rsidRPr="00F758A0">
        <w:rPr>
          <w:i/>
          <w:iCs/>
          <w:color w:val="808080" w:themeColor="background1" w:themeShade="80"/>
          <w:lang w:val="nl-NL"/>
        </w:rPr>
        <w:instrText xml:space="preserve"> FORMTEXT </w:instrText>
      </w:r>
      <w:r w:rsidR="00467A9F" w:rsidRPr="00F758A0">
        <w:rPr>
          <w:i/>
          <w:iCs/>
          <w:color w:val="808080" w:themeColor="background1" w:themeShade="80"/>
          <w:lang w:val="nl-NL"/>
        </w:rPr>
      </w:r>
      <w:r w:rsidR="00467A9F" w:rsidRPr="00F758A0">
        <w:rPr>
          <w:i/>
          <w:iCs/>
          <w:color w:val="808080" w:themeColor="background1" w:themeShade="80"/>
          <w:lang w:val="nl-NL"/>
        </w:rPr>
        <w:fldChar w:fldCharType="separate"/>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color w:val="808080" w:themeColor="background1" w:themeShade="80"/>
          <w:lang w:val="nl-NL"/>
        </w:rPr>
        <w:fldChar w:fldCharType="end"/>
      </w:r>
    </w:p>
    <w:p w14:paraId="60AB864C" w14:textId="77777777" w:rsidR="001045E8" w:rsidRPr="00467A9F" w:rsidRDefault="001045E8">
      <w:pPr>
        <w:rPr>
          <w:sz w:val="16"/>
          <w:szCs w:val="16"/>
          <w:lang w:val="nl-NL"/>
        </w:rPr>
      </w:pPr>
    </w:p>
    <w:p w14:paraId="2F4C0CB8" w14:textId="77777777" w:rsidR="00E06ADE" w:rsidRPr="00500FCF" w:rsidRDefault="00E06ADE"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500FCF">
        <w:rPr>
          <w:b/>
          <w:lang w:val="nl-NL"/>
        </w:rPr>
        <w:t xml:space="preserve">6. </w:t>
      </w:r>
      <w:r w:rsidR="00E60C1A" w:rsidRPr="00500FCF">
        <w:rPr>
          <w:b/>
          <w:lang w:val="nl-NL"/>
        </w:rPr>
        <w:t>Vochtproductie</w:t>
      </w:r>
    </w:p>
    <w:p w14:paraId="3EBEC6E0" w14:textId="2E07B9BC" w:rsidR="00E60C1A" w:rsidRDefault="00E60C1A"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6a Aantal gebruikers</w:t>
      </w:r>
      <w:r w:rsidR="00467A9F">
        <w:rPr>
          <w:lang w:val="nl-NL"/>
        </w:rPr>
        <w:t xml:space="preserve"> </w:t>
      </w:r>
      <w:r w:rsidR="00467A9F" w:rsidRPr="00F758A0">
        <w:rPr>
          <w:i/>
          <w:iCs/>
          <w:color w:val="808080" w:themeColor="background1" w:themeShade="80"/>
          <w:lang w:val="nl-NL"/>
        </w:rPr>
        <w:fldChar w:fldCharType="begin">
          <w:ffData>
            <w:name w:val="Text10"/>
            <w:enabled/>
            <w:calcOnExit w:val="0"/>
            <w:textInput/>
          </w:ffData>
        </w:fldChar>
      </w:r>
      <w:r w:rsidR="00467A9F" w:rsidRPr="00F758A0">
        <w:rPr>
          <w:i/>
          <w:iCs/>
          <w:color w:val="808080" w:themeColor="background1" w:themeShade="80"/>
          <w:lang w:val="nl-NL"/>
        </w:rPr>
        <w:instrText xml:space="preserve"> FORMTEXT </w:instrText>
      </w:r>
      <w:r w:rsidR="00467A9F" w:rsidRPr="00F758A0">
        <w:rPr>
          <w:i/>
          <w:iCs/>
          <w:color w:val="808080" w:themeColor="background1" w:themeShade="80"/>
          <w:lang w:val="nl-NL"/>
        </w:rPr>
      </w:r>
      <w:r w:rsidR="00467A9F" w:rsidRPr="00F758A0">
        <w:rPr>
          <w:i/>
          <w:iCs/>
          <w:color w:val="808080" w:themeColor="background1" w:themeShade="80"/>
          <w:lang w:val="nl-NL"/>
        </w:rPr>
        <w:fldChar w:fldCharType="separate"/>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noProof/>
          <w:color w:val="808080" w:themeColor="background1" w:themeShade="80"/>
          <w:lang w:val="nl-NL"/>
        </w:rPr>
        <w:t> </w:t>
      </w:r>
      <w:r w:rsidR="00467A9F" w:rsidRPr="00F758A0">
        <w:rPr>
          <w:i/>
          <w:iCs/>
          <w:color w:val="808080" w:themeColor="background1" w:themeShade="80"/>
          <w:lang w:val="nl-NL"/>
        </w:rPr>
        <w:fldChar w:fldCharType="end"/>
      </w:r>
      <w:r w:rsidR="00467A9F">
        <w:rPr>
          <w:i/>
          <w:iCs/>
          <w:color w:val="808080" w:themeColor="background1" w:themeShade="80"/>
          <w:lang w:val="nl-NL"/>
        </w:rPr>
        <w:br/>
      </w:r>
      <w:r>
        <w:rPr>
          <w:lang w:val="nl-NL"/>
        </w:rPr>
        <w:t>(</w:t>
      </w:r>
      <w:r w:rsidR="006C2A42">
        <w:rPr>
          <w:lang w:val="nl-NL"/>
        </w:rPr>
        <w:t>A</w:t>
      </w:r>
      <w:r w:rsidR="005F701E">
        <w:rPr>
          <w:lang w:val="nl-NL"/>
        </w:rPr>
        <w:t>antal gebruikers is een maat voor de vochtproductie</w:t>
      </w:r>
      <w:r w:rsidR="006C2A42">
        <w:rPr>
          <w:lang w:val="nl-NL"/>
        </w:rPr>
        <w:t>.</w:t>
      </w:r>
      <w:r w:rsidR="005F701E">
        <w:rPr>
          <w:lang w:val="nl-NL"/>
        </w:rPr>
        <w:t>)</w:t>
      </w:r>
    </w:p>
    <w:p w14:paraId="34136CEE" w14:textId="2B32D4BD" w:rsidR="005F701E" w:rsidRDefault="00C50E35"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6b Wordt het wasgoed in een wasdroger gedroogd?</w:t>
      </w:r>
      <w:r w:rsidR="00467A9F">
        <w:rPr>
          <w:lang w:val="nl-NL"/>
        </w:rPr>
        <w:br/>
      </w:r>
      <w:sdt>
        <w:sdtPr>
          <w:rPr>
            <w:rStyle w:val="Stijl2"/>
            <w:color w:val="A6A6A6" w:themeColor="background1" w:themeShade="A6"/>
          </w:rPr>
          <w:id w:val="121440193"/>
          <w:lock w:val="sdtLocked"/>
          <w:placeholder>
            <w:docPart w:val="22A7CE3C55534439BFFF3A8280771840"/>
          </w:placeholder>
          <w:showingPlcHdr/>
          <w15:color w:val="999999"/>
          <w:comboBox>
            <w:listItem w:value="Kies een item."/>
            <w:listItem w:displayText="Ja, controleer of de vochtafvoer van de droger naar buiten toe is EN de droger GEEN vocht toevoegt aan de binnenlucht (dit is afhankelijk van het type droger)." w:value="Ja, controleer of de vochtafvoer van de droger naar buiten toe is EN de droger GEEN vocht toevoegt aan de binnenlucht (dit is afhankelijk van het type droger)."/>
            <w:listItem w:displayText="Nee" w:value="Nee"/>
            <w:listItem w:displayText="Beide, controleer of de vochtafvoer van de droger naar buiten is EN de droger GEEN vocht toevoegt aan de binnenlucht (dit is afhankelijk van het type droger)." w:value="Beide, controleer of de vochtafvoer van de droger naar buiten is EN de droger GEEN vocht toevoegt aan de binnenlucht (dit is afhankelijk van het type droger)."/>
          </w:comboBox>
        </w:sdtPr>
        <w:sdtEndPr>
          <w:rPr>
            <w:rStyle w:val="Standaardalinea-lettertype"/>
            <w:i w:val="0"/>
            <w:lang w:val="nl-NL"/>
          </w:rPr>
        </w:sdtEndPr>
        <w:sdtContent>
          <w:r w:rsidR="00D174BD" w:rsidRPr="00156F49">
            <w:rPr>
              <w:rStyle w:val="Tekstvantijdelijkeaanduiding"/>
              <w:lang w:val="nl-NL"/>
            </w:rPr>
            <w:t>Kies een item.</w:t>
          </w:r>
        </w:sdtContent>
      </w:sdt>
    </w:p>
    <w:p w14:paraId="7C82E4B2" w14:textId="45A4087D" w:rsidR="006E3E41" w:rsidRDefault="00500FCF"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6c Wordt de douche dagelijks gebruikt?</w:t>
      </w:r>
      <w:r w:rsidR="00467A9F">
        <w:rPr>
          <w:lang w:val="nl-NL"/>
        </w:rPr>
        <w:br/>
      </w:r>
      <w:sdt>
        <w:sdtPr>
          <w:rPr>
            <w:rStyle w:val="Stijl3"/>
            <w:color w:val="A6A6A6" w:themeColor="background1" w:themeShade="A6"/>
          </w:rPr>
          <w:id w:val="182102446"/>
          <w:lock w:val="sdtLocked"/>
          <w:placeholder>
            <w:docPart w:val="E0B41A02FA47407685B8ED353DF4EC39"/>
          </w:placeholder>
          <w:showingPlcHdr/>
          <w15:color w:val="999999"/>
          <w:comboBox>
            <w:listItem w:value="Kies een item."/>
            <w:listItem w:displayText="Ja, de badkamer na het douchen doorluchten met gesloten deur en raam geheel open. Bij mechanische ventilatie na het douchen nog een half uur afzuigen. Als er geen raam of mechanische ventilatie is, dan deur open laten en raam open in aangrenzende ruimte." w:value="Ja, de badkamer na het douchen doorluchten met gesloten deur en raam geheel open. Bij mechanische ventilatie na het douchen nog een half uur afzuigen. Als er geen raam of mechanische ventilatie is, dan deur open laten en raam open in aangrenzende ruimte."/>
            <w:listItem w:displayText="Nee" w:value="Nee"/>
          </w:comboBox>
        </w:sdtPr>
        <w:sdtEndPr>
          <w:rPr>
            <w:rStyle w:val="Standaardalinea-lettertype"/>
            <w:i w:val="0"/>
            <w:lang w:val="nl-NL"/>
          </w:rPr>
        </w:sdtEndPr>
        <w:sdtContent>
          <w:r w:rsidR="00F27064" w:rsidRPr="006E3E41">
            <w:rPr>
              <w:rStyle w:val="Tekstvantijdelijkeaanduiding"/>
              <w:lang w:val="nl-NL"/>
            </w:rPr>
            <w:t>Kies een item.</w:t>
          </w:r>
        </w:sdtContent>
      </w:sdt>
    </w:p>
    <w:p w14:paraId="5A6436FC" w14:textId="3B578001" w:rsidR="00156F49" w:rsidRDefault="006E3E41"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6d Is er een luchtafvoer boven de kook</w:t>
      </w:r>
      <w:r w:rsidR="00F65445">
        <w:rPr>
          <w:lang w:val="nl-NL"/>
        </w:rPr>
        <w:t xml:space="preserve"> </w:t>
      </w:r>
      <w:r>
        <w:rPr>
          <w:lang w:val="nl-NL"/>
        </w:rPr>
        <w:t>plaats aanwezig?</w:t>
      </w:r>
      <w:r w:rsidR="00F65445">
        <w:rPr>
          <w:lang w:val="nl-NL"/>
        </w:rPr>
        <w:br/>
      </w:r>
      <w:sdt>
        <w:sdtPr>
          <w:rPr>
            <w:i/>
            <w:iCs/>
            <w:color w:val="A6A6A6" w:themeColor="background1" w:themeShade="A6"/>
            <w:lang w:val="nl-NL"/>
          </w:rPr>
          <w:id w:val="870349128"/>
          <w:lock w:val="sdtLocked"/>
          <w:placeholder>
            <w:docPart w:val="FA8F92593A1D4F96B1F0090CB513C835"/>
          </w:placeholder>
          <w:showingPlcHdr/>
          <w:comboBox>
            <w:listItem w:value="Kies een item."/>
            <w:listItem w:displayText="Ja, testen met papier." w:value="Ja, testen met papier."/>
            <w:listItem w:displayText="Nee, laat een installateur de mogelijkheid tot plaatsing beoordelen. Koken produceert vocht, welke direct moet worden afgevoerd." w:value="Nee, laat een installateur de mogelijkheid tot plaatsing beoordelen. Koken produceert vocht, welke direct moet worden afgevoerd."/>
          </w:comboBox>
        </w:sdtPr>
        <w:sdtEndPr/>
        <w:sdtContent>
          <w:r w:rsidR="00D174BD" w:rsidRPr="00156F49">
            <w:rPr>
              <w:rStyle w:val="Tekstvantijdelijkeaanduiding"/>
              <w:lang w:val="nl-NL"/>
            </w:rPr>
            <w:t>Kies een item.</w:t>
          </w:r>
        </w:sdtContent>
      </w:sdt>
    </w:p>
    <w:p w14:paraId="3FBAA6BB" w14:textId="089E2A46" w:rsidR="00156F49" w:rsidRDefault="00156F49"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6e Zijn er verdampingsbakjes aanwezig?</w:t>
      </w:r>
      <w:r w:rsidR="00F65445">
        <w:rPr>
          <w:lang w:val="nl-NL"/>
        </w:rPr>
        <w:br/>
      </w:r>
      <w:sdt>
        <w:sdtPr>
          <w:rPr>
            <w:i/>
            <w:iCs/>
            <w:color w:val="A6A6A6" w:themeColor="background1" w:themeShade="A6"/>
            <w:lang w:val="nl-NL"/>
          </w:rPr>
          <w:id w:val="335345936"/>
          <w:lock w:val="sdtLocked"/>
          <w:placeholder>
            <w:docPart w:val="9D6CD28053A14CE9813C2DAD819432C6"/>
          </w:placeholder>
          <w:showingPlcHdr/>
          <w:comboBox>
            <w:listItem w:value="Kies een item."/>
            <w:listItem w:displayText="Ja, verwijder de bakjes, want de extra bevochtiging is minimaal en ze vormen een voedingsbron voor bacteriën." w:value="Ja, verwijder de bakjes, want de extra bevochtiging is minimaal en ze vormen een voedingsbron voor bacteriën."/>
            <w:listItem w:displayText="Nee" w:value="Nee"/>
          </w:comboBox>
        </w:sdtPr>
        <w:sdtEndPr/>
        <w:sdtContent>
          <w:r w:rsidR="00D174BD" w:rsidRPr="00227ECF">
            <w:rPr>
              <w:rStyle w:val="Tekstvantijdelijkeaanduiding"/>
              <w:lang w:val="nl-NL"/>
            </w:rPr>
            <w:t>Kies een item.</w:t>
          </w:r>
        </w:sdtContent>
      </w:sdt>
    </w:p>
    <w:p w14:paraId="7CE72301" w14:textId="61AE6591" w:rsidR="00F65445" w:rsidRPr="00E03E55" w:rsidRDefault="000419E4" w:rsidP="00F65445">
      <w:pPr>
        <w:pBdr>
          <w:top w:val="single" w:sz="4" w:space="1" w:color="auto" w:shadow="1"/>
          <w:left w:val="single" w:sz="4" w:space="4" w:color="auto" w:shadow="1"/>
          <w:bottom w:val="single" w:sz="4" w:space="1" w:color="auto" w:shadow="1"/>
          <w:right w:val="single" w:sz="4" w:space="4" w:color="auto" w:shadow="1"/>
        </w:pBdr>
        <w:rPr>
          <w:i/>
          <w:lang w:val="nl-NL"/>
        </w:rPr>
      </w:pPr>
      <w:r w:rsidRPr="00CA5D9B">
        <w:rPr>
          <w:lang w:val="nl-NL"/>
        </w:rPr>
        <w:t>Opmerkingen longverpleegkundige</w:t>
      </w:r>
      <w:r w:rsidR="00F65445">
        <w:rPr>
          <w:lang w:val="nl-NL"/>
        </w:rPr>
        <w:br/>
      </w:r>
      <w:r w:rsidR="00056049" w:rsidRPr="00056049">
        <w:rPr>
          <w:i/>
          <w:iCs/>
          <w:color w:val="808080" w:themeColor="background1" w:themeShade="80"/>
          <w:lang w:val="nl-NL"/>
        </w:rPr>
        <w:t xml:space="preserve">Was drogen: indien mogelijk was buiten drogen of in een van het woongedeelte afgesloten ruimte waar men ruim kan ventileren. Planten: benoem het aantal en vraag hoeveel water ze nodig hebben. Badkamer: Gebruik wisser voor de tegels en vloer. Natte handdoeken buiten drogen. Is dit niet mogelijk, dan alleen in de badkamer/douche drogen, indien daar voldoende ventilatie en mogelijkheid voor luchten aanwezig is. Deur naar het woongedeelte gesloten houden tijdens douchen en baden. Keuken: Gebruik de mechanische afzuiging bij alle </w:t>
      </w:r>
      <w:r w:rsidR="00056049" w:rsidRPr="00056049">
        <w:rPr>
          <w:i/>
          <w:iCs/>
          <w:color w:val="808080" w:themeColor="background1" w:themeShade="80"/>
          <w:lang w:val="nl-NL"/>
        </w:rPr>
        <w:lastRenderedPageBreak/>
        <w:t>vocht makende activiteiten in de keuken op de hoogste stand. Laat deze na het koken nog 15 minuten op de hoogste stand staan, om het vocht af te voeren. Gebruik de afzuigkap bij alle vocht makende activiteiten in de keuken. Laat de afzuigkap na het koken nog 15 minuten aanstaan, om vocht af te voeren. Strijken: zorg voor voldoende ventilatie en/of gebruik afzuigkap bij gebruik van een stoomstrijkijzer. Vaatwasser: openen nadat de stoom is afgevoerd.</w:t>
      </w:r>
    </w:p>
    <w:p w14:paraId="018F19FD" w14:textId="77777777" w:rsidR="006E3E41" w:rsidRPr="00D174BD" w:rsidRDefault="006E3E41">
      <w:pPr>
        <w:rPr>
          <w:sz w:val="16"/>
          <w:szCs w:val="16"/>
          <w:lang w:val="nl-NL"/>
        </w:rPr>
      </w:pPr>
    </w:p>
    <w:p w14:paraId="69E4A905" w14:textId="77777777" w:rsidR="006E3E41" w:rsidRPr="00227ECF" w:rsidRDefault="00227ECF"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227ECF">
        <w:rPr>
          <w:b/>
          <w:lang w:val="nl-NL"/>
        </w:rPr>
        <w:t>7. Verwarmingsinstallatie</w:t>
      </w:r>
    </w:p>
    <w:p w14:paraId="00930ABD" w14:textId="6F21173F" w:rsidR="00227ECF" w:rsidRDefault="00227ECF"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7a Is er in elke verblijfsruimte een verwarmingselement?</w:t>
      </w:r>
      <w:r w:rsidR="00D174BD">
        <w:rPr>
          <w:lang w:val="nl-NL"/>
        </w:rPr>
        <w:br/>
      </w:r>
      <w:sdt>
        <w:sdtPr>
          <w:rPr>
            <w:i/>
            <w:iCs/>
            <w:color w:val="A6A6A6" w:themeColor="background1" w:themeShade="A6"/>
            <w:lang w:val="nl-NL"/>
          </w:rPr>
          <w:id w:val="1193815813"/>
          <w:lock w:val="sdtLocked"/>
          <w:placeholder>
            <w:docPart w:val="C24432855BE74773A7FE4328C657EAB8"/>
          </w:placeholder>
          <w:showingPlcHdr/>
          <w:comboBox>
            <w:listItem w:value="Kies een item."/>
            <w:listItem w:displayText="Ja" w:value="Ja"/>
            <w:listItem w:displayText="Nee, plaats een (los) verwarmingselement, om voldoende warmtecapaciteit te hebben om een hoge luchtvochtigheid tegen te gaan." w:value="Nee, plaats een (los) verwarmingselement, om voldoende warmtecapaciteit te hebben om een hoge luchtvochtigheid tegen te gaan."/>
          </w:comboBox>
        </w:sdtPr>
        <w:sdtEndPr/>
        <w:sdtContent>
          <w:r w:rsidR="00D174BD" w:rsidRPr="00227ECF">
            <w:rPr>
              <w:rStyle w:val="Tekstvantijdelijkeaanduiding"/>
              <w:lang w:val="nl-NL"/>
            </w:rPr>
            <w:t>Kies een item.</w:t>
          </w:r>
        </w:sdtContent>
      </w:sdt>
    </w:p>
    <w:p w14:paraId="093BE6AD" w14:textId="0F349FCE" w:rsidR="00227ECF" w:rsidRDefault="00227ECF"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7b Functioneert de verwarmingsinstallatie?</w:t>
      </w:r>
      <w:r w:rsidR="00D174BD">
        <w:rPr>
          <w:lang w:val="nl-NL"/>
        </w:rPr>
        <w:br/>
      </w:r>
      <w:sdt>
        <w:sdtPr>
          <w:rPr>
            <w:i/>
            <w:iCs/>
            <w:color w:val="A6A6A6" w:themeColor="background1" w:themeShade="A6"/>
            <w:lang w:val="nl-NL"/>
          </w:rPr>
          <w:id w:val="529912639"/>
          <w:lock w:val="sdtLocked"/>
          <w:placeholder>
            <w:docPart w:val="8652CE12F5464B0A8B72F49D791A1E2B"/>
          </w:placeholder>
          <w:showingPlcHdr/>
          <w:comboBox>
            <w:listItem w:value="Kies een item."/>
            <w:listItem w:displayText="Ja" w:value="Ja"/>
            <w:listItem w:displayText="Nee, laat de verwarmingsinstallatie direct controleren door een installateur." w:value="Nee, laat de verwarmingsinstallatie direct controleren door een installateur."/>
          </w:comboBox>
        </w:sdtPr>
        <w:sdtEndPr/>
        <w:sdtContent>
          <w:r w:rsidR="00D174BD" w:rsidRPr="000419E4">
            <w:rPr>
              <w:rStyle w:val="Tekstvantijdelijkeaanduiding"/>
              <w:lang w:val="nl-NL"/>
            </w:rPr>
            <w:t>Kies een item.</w:t>
          </w:r>
        </w:sdtContent>
      </w:sdt>
    </w:p>
    <w:p w14:paraId="44400436" w14:textId="0F63D1C5" w:rsidR="000419E4" w:rsidRPr="00CA5D9B" w:rsidRDefault="000419E4" w:rsidP="0000470D">
      <w:pPr>
        <w:pBdr>
          <w:top w:val="single" w:sz="4" w:space="1" w:color="auto" w:shadow="1"/>
          <w:left w:val="single" w:sz="4" w:space="4" w:color="auto" w:shadow="1"/>
          <w:bottom w:val="single" w:sz="4" w:space="1" w:color="auto" w:shadow="1"/>
          <w:right w:val="single" w:sz="4" w:space="4" w:color="auto" w:shadow="1"/>
        </w:pBdr>
        <w:rPr>
          <w:lang w:val="nl-NL"/>
        </w:rPr>
      </w:pPr>
      <w:r w:rsidRPr="00CA5D9B">
        <w:rPr>
          <w:lang w:val="nl-NL"/>
        </w:rPr>
        <w:t>Opmerkingen longverpleegkundige</w:t>
      </w:r>
      <w:r w:rsidR="00D174BD">
        <w:rPr>
          <w:lang w:val="nl-NL"/>
        </w:rPr>
        <w:br/>
      </w:r>
      <w:r w:rsidR="00D174BD" w:rsidRPr="00F758A0">
        <w:rPr>
          <w:i/>
          <w:iCs/>
          <w:color w:val="808080" w:themeColor="background1" w:themeShade="80"/>
          <w:lang w:val="nl-NL"/>
        </w:rPr>
        <w:fldChar w:fldCharType="begin">
          <w:ffData>
            <w:name w:val="Text10"/>
            <w:enabled/>
            <w:calcOnExit w:val="0"/>
            <w:textInput/>
          </w:ffData>
        </w:fldChar>
      </w:r>
      <w:r w:rsidR="00D174BD" w:rsidRPr="00F758A0">
        <w:rPr>
          <w:i/>
          <w:iCs/>
          <w:color w:val="808080" w:themeColor="background1" w:themeShade="80"/>
          <w:lang w:val="nl-NL"/>
        </w:rPr>
        <w:instrText xml:space="preserve"> FORMTEXT </w:instrText>
      </w:r>
      <w:r w:rsidR="00D174BD" w:rsidRPr="00F758A0">
        <w:rPr>
          <w:i/>
          <w:iCs/>
          <w:color w:val="808080" w:themeColor="background1" w:themeShade="80"/>
          <w:lang w:val="nl-NL"/>
        </w:rPr>
      </w:r>
      <w:r w:rsidR="00D174BD" w:rsidRPr="00F758A0">
        <w:rPr>
          <w:i/>
          <w:iCs/>
          <w:color w:val="808080" w:themeColor="background1" w:themeShade="80"/>
          <w:lang w:val="nl-NL"/>
        </w:rPr>
        <w:fldChar w:fldCharType="separate"/>
      </w:r>
      <w:r w:rsidR="00D174BD" w:rsidRPr="00F758A0">
        <w:rPr>
          <w:i/>
          <w:iCs/>
          <w:noProof/>
          <w:color w:val="808080" w:themeColor="background1" w:themeShade="80"/>
          <w:lang w:val="nl-NL"/>
        </w:rPr>
        <w:t> </w:t>
      </w:r>
      <w:r w:rsidR="00D174BD" w:rsidRPr="00F758A0">
        <w:rPr>
          <w:i/>
          <w:iCs/>
          <w:noProof/>
          <w:color w:val="808080" w:themeColor="background1" w:themeShade="80"/>
          <w:lang w:val="nl-NL"/>
        </w:rPr>
        <w:t> </w:t>
      </w:r>
      <w:r w:rsidR="00D174BD" w:rsidRPr="00F758A0">
        <w:rPr>
          <w:i/>
          <w:iCs/>
          <w:noProof/>
          <w:color w:val="808080" w:themeColor="background1" w:themeShade="80"/>
          <w:lang w:val="nl-NL"/>
        </w:rPr>
        <w:t> </w:t>
      </w:r>
      <w:r w:rsidR="00D174BD" w:rsidRPr="00F758A0">
        <w:rPr>
          <w:i/>
          <w:iCs/>
          <w:noProof/>
          <w:color w:val="808080" w:themeColor="background1" w:themeShade="80"/>
          <w:lang w:val="nl-NL"/>
        </w:rPr>
        <w:t> </w:t>
      </w:r>
      <w:r w:rsidR="00D174BD" w:rsidRPr="00F758A0">
        <w:rPr>
          <w:i/>
          <w:iCs/>
          <w:noProof/>
          <w:color w:val="808080" w:themeColor="background1" w:themeShade="80"/>
          <w:lang w:val="nl-NL"/>
        </w:rPr>
        <w:t> </w:t>
      </w:r>
      <w:r w:rsidR="00D174BD" w:rsidRPr="00F758A0">
        <w:rPr>
          <w:i/>
          <w:iCs/>
          <w:color w:val="808080" w:themeColor="background1" w:themeShade="80"/>
          <w:lang w:val="nl-NL"/>
        </w:rPr>
        <w:fldChar w:fldCharType="end"/>
      </w:r>
    </w:p>
    <w:p w14:paraId="66EE6814" w14:textId="77777777" w:rsidR="008D1956" w:rsidRDefault="008D1956">
      <w:pPr>
        <w:rPr>
          <w:lang w:val="nl-NL"/>
        </w:rPr>
      </w:pPr>
    </w:p>
    <w:p w14:paraId="631BA6A6" w14:textId="77777777" w:rsidR="008D1956" w:rsidRPr="006D2094" w:rsidRDefault="008D1956"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6D2094">
        <w:rPr>
          <w:b/>
          <w:lang w:val="nl-NL"/>
        </w:rPr>
        <w:t>8. Verwarming gebruik</w:t>
      </w:r>
    </w:p>
    <w:p w14:paraId="26F695FC" w14:textId="588CE71C" w:rsidR="008D1956" w:rsidRDefault="008D1956"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8a Worden alle verblijfsruimten in de winterperiode overdag dagelijks tot 20 </w:t>
      </w:r>
      <w:proofErr w:type="spellStart"/>
      <w:r w:rsidRPr="008D1956">
        <w:rPr>
          <w:vertAlign w:val="superscript"/>
          <w:lang w:val="nl-NL"/>
        </w:rPr>
        <w:t>o</w:t>
      </w:r>
      <w:r>
        <w:rPr>
          <w:lang w:val="nl-NL"/>
        </w:rPr>
        <w:t>C</w:t>
      </w:r>
      <w:proofErr w:type="spellEnd"/>
      <w:r>
        <w:rPr>
          <w:lang w:val="nl-NL"/>
        </w:rPr>
        <w:t xml:space="preserve"> verwarmd?</w:t>
      </w:r>
      <w:r w:rsidR="00D174BD">
        <w:rPr>
          <w:lang w:val="nl-NL"/>
        </w:rPr>
        <w:br/>
      </w:r>
      <w:sdt>
        <w:sdtPr>
          <w:rPr>
            <w:i/>
            <w:iCs/>
            <w:color w:val="A6A6A6" w:themeColor="background1" w:themeShade="A6"/>
            <w:lang w:val="nl-NL"/>
          </w:rPr>
          <w:id w:val="1242604201"/>
          <w:lock w:val="sdtLocked"/>
          <w:placeholder>
            <w:docPart w:val="C55996217658427A9563922E2431A874"/>
          </w:placeholder>
          <w:showingPlcHdr/>
          <w:comboBox>
            <w:listItem w:value="Kies een item."/>
            <w:listItem w:displayText="Ja" w:value="Ja"/>
            <w:listItem w:displayText="Nee, Verwarm overdag tot tenminste 20 °C. De 20 °C overdag in de winterperiode zorgt voor een verlaging van de luchtvochtigheid." w:value="Nee, Verwarm overdag tot tenminste 20 °C. De 20 °C overdag in de winterperiode zorgt voor een verlaging van de luchtvochtigheid."/>
          </w:comboBox>
        </w:sdtPr>
        <w:sdtEndPr/>
        <w:sdtContent>
          <w:r w:rsidR="006C2A42" w:rsidRPr="000419E4">
            <w:rPr>
              <w:rStyle w:val="Tekstvantijdelijkeaanduiding"/>
              <w:lang w:val="nl-NL"/>
            </w:rPr>
            <w:t>Kies een item.</w:t>
          </w:r>
        </w:sdtContent>
      </w:sdt>
    </w:p>
    <w:p w14:paraId="4B12F40C" w14:textId="53661C89" w:rsidR="00284AFF" w:rsidRDefault="008D1956"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8b Worden alle verblijfsruimten in de winterperiode </w:t>
      </w:r>
      <w:r w:rsidR="00284AFF">
        <w:rPr>
          <w:lang w:val="nl-NL"/>
        </w:rPr>
        <w:t xml:space="preserve">gedurende de nacht dagelijks tot 16 </w:t>
      </w:r>
      <w:r w:rsidR="00284AFF">
        <w:rPr>
          <w:rFonts w:cs="Calibri"/>
          <w:lang w:val="nl-NL"/>
        </w:rPr>
        <w:t>à</w:t>
      </w:r>
      <w:r w:rsidR="00284AFF">
        <w:rPr>
          <w:lang w:val="nl-NL"/>
        </w:rPr>
        <w:t xml:space="preserve"> 18 </w:t>
      </w:r>
      <w:proofErr w:type="spellStart"/>
      <w:r w:rsidR="00284AFF" w:rsidRPr="00284AFF">
        <w:rPr>
          <w:vertAlign w:val="superscript"/>
          <w:lang w:val="nl-NL"/>
        </w:rPr>
        <w:t>o</w:t>
      </w:r>
      <w:r w:rsidR="00284AFF">
        <w:rPr>
          <w:lang w:val="nl-NL"/>
        </w:rPr>
        <w:t>C</w:t>
      </w:r>
      <w:proofErr w:type="spellEnd"/>
      <w:r w:rsidR="00284AFF">
        <w:rPr>
          <w:lang w:val="nl-NL"/>
        </w:rPr>
        <w:t xml:space="preserve"> verwarmd?</w:t>
      </w:r>
      <w:r w:rsidR="00473E15">
        <w:rPr>
          <w:lang w:val="nl-NL"/>
        </w:rPr>
        <w:br/>
      </w:r>
      <w:sdt>
        <w:sdtPr>
          <w:rPr>
            <w:i/>
            <w:iCs/>
            <w:color w:val="A6A6A6" w:themeColor="background1" w:themeShade="A6"/>
            <w:lang w:val="nl-NL"/>
          </w:rPr>
          <w:id w:val="-981915380"/>
          <w:lock w:val="sdtLocked"/>
          <w:placeholder>
            <w:docPart w:val="356E344A03A8483DBFFAFA4D0220119B"/>
          </w:placeholder>
          <w:showingPlcHdr/>
          <w:comboBox>
            <w:listItem w:value="Kies een item."/>
            <w:listItem w:displayText="Ja" w:value="Ja"/>
            <w:listItem w:displayText="Nee, Verwarm 's nachts tot tenminste 16 °C en bij voorkeur tot 18 °C. Het verwarmen gedurende de nacht zorgt voor een verlaging van de luchtvochtigheid." w:value="Nee, Verwarm 's nachts tot tenminste 16 °C en bij voorkeur tot 18 °C. Het verwarmen gedurende de nacht zorgt voor een verlaging van de luchtvochtigheid."/>
          </w:comboBox>
        </w:sdtPr>
        <w:sdtEndPr/>
        <w:sdtContent>
          <w:r w:rsidR="006C2A42" w:rsidRPr="000419E4">
            <w:rPr>
              <w:rStyle w:val="Tekstvantijdelijkeaanduiding"/>
              <w:lang w:val="nl-NL"/>
            </w:rPr>
            <w:t>Kies een item.</w:t>
          </w:r>
        </w:sdtContent>
      </w:sdt>
    </w:p>
    <w:p w14:paraId="05DB5D2B" w14:textId="77777777" w:rsidR="00056049" w:rsidRDefault="000419E4" w:rsidP="00473E15">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CA5D9B">
        <w:rPr>
          <w:lang w:val="nl-NL"/>
        </w:rPr>
        <w:t>Opmerkingen longverpleegkundige</w:t>
      </w:r>
      <w:r w:rsidR="00473E15">
        <w:rPr>
          <w:lang w:val="nl-NL"/>
        </w:rPr>
        <w:br/>
      </w:r>
      <w:r w:rsidR="00056049" w:rsidRPr="00056049">
        <w:rPr>
          <w:i/>
          <w:iCs/>
          <w:color w:val="808080" w:themeColor="background1" w:themeShade="80"/>
          <w:lang w:val="nl-NL"/>
        </w:rPr>
        <w:t xml:space="preserve">Advies woonkamer: open haard niet gebruiken in verband met fijn stof, geuren en temperatuurverschillen in de woonkamer en het gehele huis. </w:t>
      </w:r>
    </w:p>
    <w:p w14:paraId="3F2E1012" w14:textId="77777777" w:rsidR="00056049" w:rsidRDefault="00056049" w:rsidP="00473E15">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 keuken:</w:t>
      </w:r>
    </w:p>
    <w:p w14:paraId="17723F51" w14:textId="2D410AA0" w:rsidR="000419E4" w:rsidRPr="00CA5D9B" w:rsidRDefault="00056049" w:rsidP="00473E15">
      <w:pPr>
        <w:pBdr>
          <w:top w:val="single" w:sz="4" w:space="1" w:color="auto" w:shadow="1"/>
          <w:left w:val="single" w:sz="4" w:space="4" w:color="auto" w:shadow="1"/>
          <w:bottom w:val="single" w:sz="4" w:space="1" w:color="auto" w:shadow="1"/>
          <w:right w:val="single" w:sz="4" w:space="4" w:color="auto" w:shadow="1"/>
        </w:pBdr>
        <w:rPr>
          <w:lang w:val="nl-NL"/>
        </w:rPr>
      </w:pPr>
      <w:r w:rsidRPr="00056049">
        <w:rPr>
          <w:i/>
          <w:iCs/>
          <w:color w:val="808080" w:themeColor="background1" w:themeShade="80"/>
          <w:lang w:val="nl-NL"/>
        </w:rPr>
        <w:t>Advies slaapkamers:</w:t>
      </w:r>
    </w:p>
    <w:p w14:paraId="14F3B5EF" w14:textId="77777777" w:rsidR="00284AFF" w:rsidRPr="00473E15" w:rsidRDefault="00284AFF">
      <w:pPr>
        <w:rPr>
          <w:sz w:val="16"/>
          <w:szCs w:val="16"/>
          <w:lang w:val="nl-NL"/>
        </w:rPr>
      </w:pPr>
    </w:p>
    <w:p w14:paraId="64974B71" w14:textId="77777777" w:rsidR="006D2094" w:rsidRPr="000A3647" w:rsidRDefault="006D2094"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0A3647">
        <w:rPr>
          <w:b/>
          <w:lang w:val="nl-NL"/>
        </w:rPr>
        <w:t>9. Ventilatievoorzieningen</w:t>
      </w:r>
    </w:p>
    <w:p w14:paraId="06C4BA5E" w14:textId="3AA06440" w:rsidR="000A3647" w:rsidRDefault="000A364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9a Zijn er ventilatievoorzieningen in alle ruimtes voor zowel toevoer als afvoer van lucht aanwezig?</w:t>
      </w:r>
      <w:r w:rsidR="00045E5C">
        <w:rPr>
          <w:lang w:val="nl-NL"/>
        </w:rPr>
        <w:br/>
      </w:r>
      <w:sdt>
        <w:sdtPr>
          <w:rPr>
            <w:i/>
            <w:iCs/>
            <w:color w:val="A6A6A6" w:themeColor="background1" w:themeShade="A6"/>
            <w:lang w:val="nl-NL"/>
          </w:rPr>
          <w:id w:val="-149526225"/>
          <w:lock w:val="sdtLocked"/>
          <w:placeholder>
            <w:docPart w:val="E155F2F819DC42F5B1318743396E9207"/>
          </w:placeholder>
          <w:showingPlcHdr/>
          <w:comboBox>
            <w:listItem w:value="Kies een item."/>
            <w:listItem w:displayText="Ja" w:value="Ja"/>
            <w:listItem w:displayText="Nee, laat ventilatievoorzieningen in alle ruimtes voor zowel toevoer als afvoer van lucht plaatsen." w:value="Nee, laat ventilatievoorzieningen in alle ruimtes voor zowel toevoer als afvoer van lucht plaatsen."/>
          </w:comboBox>
        </w:sdtPr>
        <w:sdtEndPr/>
        <w:sdtContent>
          <w:r w:rsidR="00045E5C" w:rsidRPr="000A3647">
            <w:rPr>
              <w:rStyle w:val="Tekstvantijdelijkeaanduiding"/>
              <w:lang w:val="nl-NL"/>
            </w:rPr>
            <w:t>Kies een item.</w:t>
          </w:r>
        </w:sdtContent>
      </w:sdt>
    </w:p>
    <w:p w14:paraId="445AD9D2" w14:textId="06511AFB" w:rsidR="000A3647" w:rsidRDefault="000A364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9b Functioneren de voorzieningen voor toevoer en afvoer goed (testen met papier)?</w:t>
      </w:r>
      <w:r w:rsidR="00045E5C">
        <w:rPr>
          <w:lang w:val="nl-NL"/>
        </w:rPr>
        <w:br/>
      </w:r>
      <w:sdt>
        <w:sdtPr>
          <w:rPr>
            <w:i/>
            <w:iCs/>
            <w:color w:val="A6A6A6" w:themeColor="background1" w:themeShade="A6"/>
            <w:lang w:val="nl-NL"/>
          </w:rPr>
          <w:id w:val="-1745639282"/>
          <w:lock w:val="sdtLocked"/>
          <w:placeholder>
            <w:docPart w:val="FF0D0535BEBD423893BD320D71F2CE1C"/>
          </w:placeholder>
          <w:showingPlcHdr/>
          <w:comboBox>
            <w:listItem w:value="Kies een item."/>
            <w:listItem w:displayText="Ja" w:value="Ja"/>
            <w:listItem w:displayText="Nee, laat afvoerkanalen, afzuigkap en roosters schoonmaken en/of herstellen." w:value="Nee, laat afvoerkanalen, afzuigkap en roosters schoonmaken en/of herstellen."/>
          </w:comboBox>
        </w:sdtPr>
        <w:sdtEndPr/>
        <w:sdtContent>
          <w:r w:rsidR="00045E5C" w:rsidRPr="000A3647">
            <w:rPr>
              <w:rStyle w:val="Tekstvantijdelijkeaanduiding"/>
              <w:lang w:val="nl-NL"/>
            </w:rPr>
            <w:t>Kies een item.</w:t>
          </w:r>
        </w:sdtContent>
      </w:sdt>
    </w:p>
    <w:p w14:paraId="308DE96F" w14:textId="0642A027" w:rsidR="000A3647" w:rsidRDefault="000A364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9c Functioneert de mechanische afvoer goed (testen met papier)?</w:t>
      </w:r>
      <w:r w:rsidR="00045E5C">
        <w:rPr>
          <w:lang w:val="nl-NL"/>
        </w:rPr>
        <w:br/>
      </w:r>
      <w:sdt>
        <w:sdtPr>
          <w:rPr>
            <w:i/>
            <w:iCs/>
            <w:color w:val="A6A6A6" w:themeColor="background1" w:themeShade="A6"/>
            <w:lang w:val="nl-NL"/>
          </w:rPr>
          <w:id w:val="-1369367540"/>
          <w:lock w:val="sdtLocked"/>
          <w:placeholder>
            <w:docPart w:val="E5A52B54E2BB46A8BACD4AA37F7A598B"/>
          </w:placeholder>
          <w:showingPlcHdr/>
          <w:comboBox>
            <w:listItem w:value="Kies een item."/>
            <w:listItem w:displayText="Ja" w:value="Ja"/>
            <w:listItem w:displayText="Nee, repareer in overleg met een installatiebedrijf." w:value="Nee, repareer in overleg met een installatiebedrijf."/>
            <w:listItem w:displayText="Niet van toepassing" w:value="Niet van toepassing"/>
          </w:comboBox>
        </w:sdtPr>
        <w:sdtEndPr/>
        <w:sdtContent>
          <w:r w:rsidR="00045E5C" w:rsidRPr="00203CF1">
            <w:rPr>
              <w:rStyle w:val="Tekstvantijdelijkeaanduiding"/>
              <w:lang w:val="nl-NL"/>
            </w:rPr>
            <w:t>Kies een item.</w:t>
          </w:r>
        </w:sdtContent>
      </w:sdt>
    </w:p>
    <w:p w14:paraId="0C2FCD25" w14:textId="79524FC2" w:rsidR="00203CF1" w:rsidRDefault="00203CF1"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lastRenderedPageBreak/>
        <w:t>9d Is er in de woning een mechanische ventilatie met WTW aanwezig (navragen bij bewoners, en visuele beoordeling van de ventilator)?</w:t>
      </w:r>
      <w:r w:rsidR="00045E5C">
        <w:rPr>
          <w:lang w:val="nl-NL"/>
        </w:rPr>
        <w:br/>
      </w:r>
      <w:sdt>
        <w:sdtPr>
          <w:rPr>
            <w:i/>
            <w:iCs/>
            <w:color w:val="A6A6A6" w:themeColor="background1" w:themeShade="A6"/>
            <w:lang w:val="nl-NL"/>
          </w:rPr>
          <w:id w:val="1528215493"/>
          <w:lock w:val="sdtLocked"/>
          <w:placeholder>
            <w:docPart w:val="A40ED40347724D429056A9ACC5A5531B"/>
          </w:placeholder>
          <w:showingPlcHdr/>
          <w:comboBox>
            <w:listItem w:value="Kies een item."/>
            <w:listItem w:displayText="Ja, laat de ventilatiecapaciteit controleren door een installateur. De ventilator moet altijd aanstaan. De filters dienen regelmatig schoongemaakt te worden (zeker als vuil zichtbaar is). Sluit een onderhoudscontract af." w:value="Ja, laat de ventilatiecapaciteit controleren door een installateur. De ventilator moet altijd aanstaan. De filters dienen regelmatig schoongemaakt te worden (zeker als vuil zichtbaar is). Sluit een onderhoudscontract af."/>
            <w:listItem w:displayText="Nee" w:value="Nee"/>
            <w:listItem w:displayText="Niet van toepassing" w:value="Niet van toepassing"/>
          </w:comboBox>
        </w:sdtPr>
        <w:sdtEndPr/>
        <w:sdtContent>
          <w:r w:rsidR="00045E5C" w:rsidRPr="000419E4">
            <w:rPr>
              <w:rStyle w:val="Tekstvantijdelijkeaanduiding"/>
              <w:lang w:val="nl-NL"/>
            </w:rPr>
            <w:t>Kies een item.</w:t>
          </w:r>
        </w:sdtContent>
      </w:sdt>
    </w:p>
    <w:p w14:paraId="0D0F9BFF" w14:textId="77777777" w:rsidR="00056049" w:rsidRPr="00056049" w:rsidRDefault="000419E4"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CA5D9B">
        <w:rPr>
          <w:lang w:val="nl-NL"/>
        </w:rPr>
        <w:t>Opmerkingen longverpleegkundige</w:t>
      </w:r>
      <w:r w:rsidR="00045E5C">
        <w:rPr>
          <w:lang w:val="nl-NL"/>
        </w:rPr>
        <w:br/>
      </w:r>
      <w:r w:rsidR="00056049" w:rsidRPr="00056049">
        <w:rPr>
          <w:i/>
          <w:iCs/>
          <w:color w:val="808080" w:themeColor="background1" w:themeShade="80"/>
          <w:lang w:val="nl-NL"/>
        </w:rPr>
        <w:t>Advies woonkamer:</w:t>
      </w:r>
    </w:p>
    <w:p w14:paraId="758ECFA1" w14:textId="77777777" w:rsidR="00056049" w:rsidRPr="00056049" w:rsidRDefault="00056049"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 keuken:</w:t>
      </w:r>
    </w:p>
    <w:p w14:paraId="25383791" w14:textId="77777777" w:rsidR="00056049" w:rsidRPr="00056049" w:rsidRDefault="00056049"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 slaapkamers:</w:t>
      </w:r>
    </w:p>
    <w:p w14:paraId="77EDA11F" w14:textId="5969DA84" w:rsidR="000419E4" w:rsidRPr="00CA5D9B" w:rsidRDefault="00056049" w:rsidP="00056049">
      <w:pPr>
        <w:pBdr>
          <w:top w:val="single" w:sz="4" w:space="1" w:color="auto" w:shadow="1"/>
          <w:left w:val="single" w:sz="4" w:space="4" w:color="auto" w:shadow="1"/>
          <w:bottom w:val="single" w:sz="4" w:space="1" w:color="auto" w:shadow="1"/>
          <w:right w:val="single" w:sz="4" w:space="4" w:color="auto" w:shadow="1"/>
        </w:pBdr>
        <w:rPr>
          <w:lang w:val="nl-NL"/>
        </w:rPr>
      </w:pPr>
      <w:r w:rsidRPr="00056049">
        <w:rPr>
          <w:i/>
          <w:iCs/>
          <w:color w:val="808080" w:themeColor="background1" w:themeShade="80"/>
          <w:lang w:val="nl-NL"/>
        </w:rPr>
        <w:t>Advies badkamer:</w:t>
      </w:r>
    </w:p>
    <w:p w14:paraId="724B21DD" w14:textId="77777777" w:rsidR="009E471A" w:rsidRDefault="009E471A">
      <w:pPr>
        <w:rPr>
          <w:lang w:val="nl-NL"/>
        </w:rPr>
      </w:pPr>
    </w:p>
    <w:p w14:paraId="475F0203" w14:textId="77777777" w:rsidR="009E471A" w:rsidRPr="006A73DA" w:rsidRDefault="009E471A"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6A73DA">
        <w:rPr>
          <w:b/>
          <w:lang w:val="nl-NL"/>
        </w:rPr>
        <w:t>10. Ventilatie gebruik</w:t>
      </w:r>
    </w:p>
    <w:p w14:paraId="148DA811" w14:textId="612E773F" w:rsidR="00EC5A8C" w:rsidRDefault="006A73DA"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10a </w:t>
      </w:r>
      <w:r w:rsidR="009E471A">
        <w:rPr>
          <w:lang w:val="nl-NL"/>
        </w:rPr>
        <w:t xml:space="preserve">Staan de </w:t>
      </w:r>
      <w:r w:rsidR="00EC5A8C">
        <w:rPr>
          <w:lang w:val="nl-NL"/>
        </w:rPr>
        <w:t>ventilatieroosters of klepramen voor de toevoer en afvoer van lucht van de gehele woning 24 uur per dag open?</w:t>
      </w:r>
      <w:r w:rsidR="00045E5C">
        <w:rPr>
          <w:lang w:val="nl-NL"/>
        </w:rPr>
        <w:br/>
      </w:r>
      <w:sdt>
        <w:sdtPr>
          <w:rPr>
            <w:i/>
            <w:iCs/>
            <w:color w:val="A6A6A6" w:themeColor="background1" w:themeShade="A6"/>
            <w:lang w:val="nl-NL"/>
          </w:rPr>
          <w:id w:val="-887793162"/>
          <w:lock w:val="sdtLocked"/>
          <w:placeholder>
            <w:docPart w:val="8A75C708A94A490293BCCC071849446F"/>
          </w:placeholder>
          <w:showingPlcHdr/>
          <w:comboBox>
            <w:listItem w:value="Kies een item."/>
            <w:listItem w:displayText="Ja" w:value="Ja"/>
            <w:listItem w:displayText="Nee, open alle voorzieningen voor zowel toevoer als afvoer van lucht. Continue ventileren is gedurende het gehele jaar (zomer en winter) noodzakelijk om de luchtvochtigheid laag te houden." w:value="Nee, open alle voorzieningen voor zowel toevoer als afvoer van lucht. Continue ventileren is gedurende het gehele jaar (zomer en winter) noodzakelijk om de luchtvochtigheid laag te houden."/>
          </w:comboBox>
        </w:sdtPr>
        <w:sdtEndPr/>
        <w:sdtContent>
          <w:r w:rsidR="00045E5C" w:rsidRPr="008C31F7">
            <w:rPr>
              <w:rStyle w:val="Tekstvantijdelijkeaanduiding"/>
              <w:lang w:val="nl-NL"/>
            </w:rPr>
            <w:t>Kies een item.</w:t>
          </w:r>
        </w:sdtContent>
      </w:sdt>
    </w:p>
    <w:p w14:paraId="44D7517E" w14:textId="50E30841" w:rsidR="008C31F7" w:rsidRDefault="008C31F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10b Zijn de ventilatieroosters van de spouwmuren/kruipruimte aan de buitenkant van de woning open?</w:t>
      </w:r>
      <w:r w:rsidR="00045E5C">
        <w:rPr>
          <w:lang w:val="nl-NL"/>
        </w:rPr>
        <w:br/>
      </w:r>
      <w:sdt>
        <w:sdtPr>
          <w:rPr>
            <w:i/>
            <w:iCs/>
            <w:color w:val="A6A6A6" w:themeColor="background1" w:themeShade="A6"/>
            <w:lang w:val="nl-NL"/>
          </w:rPr>
          <w:id w:val="198359582"/>
          <w:lock w:val="sdtLocked"/>
          <w:placeholder>
            <w:docPart w:val="EA6A98A4F3074C519B966981011FCA72"/>
          </w:placeholder>
          <w:showingPlcHdr/>
          <w:comboBox>
            <w:listItem w:value="Kies een item."/>
            <w:listItem w:displayText="Ja" w:value="Ja"/>
            <w:listItem w:displayText="Nee, maak deze schoon en vrij van begroeiing." w:value="Nee, maak deze schoon en vrij van begroeiing."/>
            <w:listItem w:displayText="Niet van toepassing" w:value="Niet van toepassing"/>
          </w:comboBox>
        </w:sdtPr>
        <w:sdtEndPr/>
        <w:sdtContent>
          <w:r w:rsidR="00045E5C" w:rsidRPr="008C31F7">
            <w:rPr>
              <w:rStyle w:val="Tekstvantijdelijkeaanduiding"/>
              <w:lang w:val="nl-NL"/>
            </w:rPr>
            <w:t>Kies een item.</w:t>
          </w:r>
        </w:sdtContent>
      </w:sdt>
    </w:p>
    <w:p w14:paraId="135E2EE9" w14:textId="77777777" w:rsidR="00EC5A8C" w:rsidRPr="001F3C9B" w:rsidRDefault="008C31F7"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1F3C9B">
        <w:rPr>
          <w:b/>
          <w:lang w:val="nl-NL"/>
        </w:rPr>
        <w:t>Resultaten meten</w:t>
      </w:r>
    </w:p>
    <w:p w14:paraId="1BFC17F6" w14:textId="719C002A" w:rsidR="008C31F7" w:rsidRDefault="008C31F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10c Wordt de temperatuur in de verblijfsruimten gemeten?</w:t>
      </w:r>
      <w:r w:rsidR="00045E5C">
        <w:rPr>
          <w:lang w:val="nl-NL"/>
        </w:rPr>
        <w:br/>
      </w:r>
      <w:sdt>
        <w:sdtPr>
          <w:rPr>
            <w:i/>
            <w:iCs/>
            <w:color w:val="A6A6A6" w:themeColor="background1" w:themeShade="A6"/>
            <w:lang w:val="nl-NL"/>
          </w:rPr>
          <w:id w:val="2019890596"/>
          <w:placeholder>
            <w:docPart w:val="219547E92C1F4199BF24D281AF092749"/>
          </w:placeholder>
          <w:showingPlcHdr/>
          <w:comboBox>
            <w:listItem w:value="Kies een item."/>
            <w:listItem w:displayText="Ja, het werkelijk meten van de temperatuur laat direct het resultaat zien van het verwarmingsgebruik. Meet de temperatuur op 1,5 meter hoogte in het midden van de verblijfsruimten." w:value="Ja, het werkelijk meten van de temperatuur laat direct het resultaat zien van het verwarmingsgebruik. Meet de temperatuur op 1,5 meter hoogte in het midden van de verblijfsruimten."/>
            <w:listItem w:displayText="Nee" w:value="Nee"/>
          </w:comboBox>
        </w:sdtPr>
        <w:sdtEndPr/>
        <w:sdtContent>
          <w:r w:rsidR="00045E5C" w:rsidRPr="008C31F7">
            <w:rPr>
              <w:rStyle w:val="Tekstvantijdelijkeaanduiding"/>
              <w:lang w:val="nl-NL"/>
            </w:rPr>
            <w:t>Kies een item.</w:t>
          </w:r>
        </w:sdtContent>
      </w:sdt>
    </w:p>
    <w:p w14:paraId="19714CDF" w14:textId="123C1F4A" w:rsidR="008C31F7" w:rsidRDefault="008C31F7"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10d Wordt de luchtvochtigheid in de verblijfsruimten gemeten?</w:t>
      </w:r>
      <w:r w:rsidR="00045E5C">
        <w:rPr>
          <w:lang w:val="nl-NL"/>
        </w:rPr>
        <w:br/>
      </w:r>
      <w:sdt>
        <w:sdtPr>
          <w:rPr>
            <w:i/>
            <w:iCs/>
            <w:color w:val="A6A6A6" w:themeColor="background1" w:themeShade="A6"/>
            <w:lang w:val="nl-NL"/>
          </w:rPr>
          <w:id w:val="-1953617393"/>
          <w:placeholder>
            <w:docPart w:val="CCD3E710855B4D19BB6841478E077344"/>
          </w:placeholder>
          <w:showingPlcHdr/>
          <w:comboBox>
            <w:listItem w:value="Kies een item."/>
            <w:listItem w:displayText="Ja, het werkelijk meten van de luchtvochtigheid laat direct het resultaat zien van het ventilatiegebruik. Meet de luchtvochtigheid op 1,5 meter hoogte in het midden van de verblijfsruimte." w:value="Ja, het werkelijk meten van de luchtvochtigheid laat direct het resultaat zien van het ventilatiegebruik. Meet de luchtvochtigheid op 1,5 meter hoogte in het midden van de verblijfsruimte."/>
            <w:listItem w:displayText="Nee" w:value="Nee"/>
          </w:comboBox>
        </w:sdtPr>
        <w:sdtEndPr/>
        <w:sdtContent>
          <w:r w:rsidR="00045E5C" w:rsidRPr="000419E4">
            <w:rPr>
              <w:rStyle w:val="Tekstvantijdelijkeaanduiding"/>
              <w:lang w:val="nl-NL"/>
            </w:rPr>
            <w:t>Kies een item.</w:t>
          </w:r>
        </w:sdtContent>
      </w:sdt>
    </w:p>
    <w:p w14:paraId="0B520AD8" w14:textId="77777777" w:rsidR="00056049" w:rsidRPr="00056049" w:rsidRDefault="000419E4"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CA5D9B">
        <w:rPr>
          <w:lang w:val="nl-NL"/>
        </w:rPr>
        <w:t>Opmerkingen longverpleegkundige</w:t>
      </w:r>
      <w:r w:rsidR="00045E5C">
        <w:rPr>
          <w:lang w:val="nl-NL"/>
        </w:rPr>
        <w:br/>
      </w:r>
      <w:r w:rsidR="00056049" w:rsidRPr="00056049">
        <w:rPr>
          <w:i/>
          <w:iCs/>
          <w:color w:val="808080" w:themeColor="background1" w:themeShade="80"/>
          <w:lang w:val="nl-NL"/>
        </w:rPr>
        <w:t>Advies woonkamer:</w:t>
      </w:r>
    </w:p>
    <w:p w14:paraId="177A4A39" w14:textId="77777777" w:rsidR="00056049" w:rsidRPr="00056049" w:rsidRDefault="00056049"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 keuken:</w:t>
      </w:r>
    </w:p>
    <w:p w14:paraId="0ADE4C20" w14:textId="77777777" w:rsidR="00056049" w:rsidRPr="00056049" w:rsidRDefault="00056049" w:rsidP="00056049">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 slaapkamers:</w:t>
      </w:r>
    </w:p>
    <w:p w14:paraId="2A9ECE7F" w14:textId="619B60C2" w:rsidR="000419E4" w:rsidRPr="00CA5D9B" w:rsidRDefault="00056049" w:rsidP="00056049">
      <w:pPr>
        <w:pBdr>
          <w:top w:val="single" w:sz="4" w:space="1" w:color="auto" w:shadow="1"/>
          <w:left w:val="single" w:sz="4" w:space="4" w:color="auto" w:shadow="1"/>
          <w:bottom w:val="single" w:sz="4" w:space="1" w:color="auto" w:shadow="1"/>
          <w:right w:val="single" w:sz="4" w:space="4" w:color="auto" w:shadow="1"/>
        </w:pBdr>
        <w:rPr>
          <w:lang w:val="nl-NL"/>
        </w:rPr>
      </w:pPr>
      <w:r w:rsidRPr="00056049">
        <w:rPr>
          <w:i/>
          <w:iCs/>
          <w:color w:val="808080" w:themeColor="background1" w:themeShade="80"/>
          <w:lang w:val="nl-NL"/>
        </w:rPr>
        <w:t>Advies badkamer:</w:t>
      </w:r>
    </w:p>
    <w:p w14:paraId="13D6B2D4" w14:textId="77777777" w:rsidR="0093117C" w:rsidRDefault="0093117C">
      <w:pPr>
        <w:spacing w:after="0" w:line="240" w:lineRule="auto"/>
        <w:rPr>
          <w:lang w:val="nl-NL"/>
        </w:rPr>
      </w:pPr>
      <w:r>
        <w:rPr>
          <w:lang w:val="nl-NL"/>
        </w:rPr>
        <w:br w:type="page"/>
      </w:r>
    </w:p>
    <w:p w14:paraId="78D37944" w14:textId="2D4E126D" w:rsidR="0093117C" w:rsidRDefault="0093117C">
      <w:pPr>
        <w:rPr>
          <w:lang w:val="nl-NL"/>
        </w:rPr>
      </w:pPr>
      <w:r w:rsidRPr="0093117C">
        <w:rPr>
          <w:b/>
          <w:lang w:val="nl-NL"/>
        </w:rPr>
        <w:lastRenderedPageBreak/>
        <w:t>INRICHTING – maatregelen voor de korte termijn</w:t>
      </w:r>
    </w:p>
    <w:p w14:paraId="63E02EBF" w14:textId="77777777" w:rsidR="0093117C" w:rsidRPr="0093117C" w:rsidRDefault="0093117C"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93117C">
        <w:rPr>
          <w:b/>
          <w:lang w:val="nl-NL"/>
        </w:rPr>
        <w:t xml:space="preserve">11. </w:t>
      </w:r>
      <w:r w:rsidR="003620C6">
        <w:rPr>
          <w:b/>
          <w:lang w:val="nl-NL"/>
        </w:rPr>
        <w:t>S</w:t>
      </w:r>
      <w:r w:rsidRPr="0093117C">
        <w:rPr>
          <w:b/>
          <w:lang w:val="nl-NL"/>
        </w:rPr>
        <w:t>chimmel</w:t>
      </w:r>
      <w:r w:rsidR="003620C6">
        <w:rPr>
          <w:b/>
          <w:lang w:val="nl-NL"/>
        </w:rPr>
        <w:t>vorming</w:t>
      </w:r>
    </w:p>
    <w:p w14:paraId="615E46FF" w14:textId="773A36B5" w:rsidR="0093117C" w:rsidRDefault="0093117C"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11a Is er schimmelvorming of zijn er vochtplekken aanwezig?</w:t>
      </w:r>
      <w:r w:rsidR="00045E5C">
        <w:rPr>
          <w:lang w:val="nl-NL"/>
        </w:rPr>
        <w:br/>
      </w:r>
      <w:sdt>
        <w:sdtPr>
          <w:rPr>
            <w:i/>
            <w:iCs/>
            <w:color w:val="A6A6A6" w:themeColor="background1" w:themeShade="A6"/>
            <w:lang w:val="nl-NL"/>
          </w:rPr>
          <w:id w:val="-257688184"/>
          <w:lock w:val="sdtLocked"/>
          <w:placeholder>
            <w:docPart w:val="DD7F34120EBB4F71B0CF8DD6128335BC"/>
          </w:placeholder>
          <w:showingPlcHdr/>
          <w:comboBox>
            <w:listItem w:value="Kies een item."/>
            <w:listItem w:displayText="Ja, is de oorzaak bekend: los vochtproblemen op en verwijder de schimmel. Is oorzaak onbekend: consulteer een bouwkundige/woningbouwvereniging en verwijder de schimmel." w:value="Ja, is de oorzaak bekend: los vochtproblemen op en verwijder de schimmel. Is oorzaak onbekend: consulteer een bouwkundige/woningbouwvereniging en verwijder de schimmel."/>
            <w:listItem w:displayText="Nee" w:value="Nee"/>
          </w:comboBox>
        </w:sdtPr>
        <w:sdtEndPr/>
        <w:sdtContent>
          <w:r w:rsidR="00045E5C" w:rsidRPr="000419E4">
            <w:rPr>
              <w:rStyle w:val="Tekstvantijdelijkeaanduiding"/>
              <w:lang w:val="nl-NL"/>
            </w:rPr>
            <w:t>Kies een item.</w:t>
          </w:r>
        </w:sdtContent>
      </w:sdt>
    </w:p>
    <w:p w14:paraId="5C032ED9" w14:textId="42A4E1BE" w:rsidR="000419E4" w:rsidRPr="00CA5D9B" w:rsidRDefault="000419E4" w:rsidP="0000470D">
      <w:pPr>
        <w:pBdr>
          <w:top w:val="single" w:sz="4" w:space="1" w:color="auto" w:shadow="1"/>
          <w:left w:val="single" w:sz="4" w:space="4" w:color="auto" w:shadow="1"/>
          <w:bottom w:val="single" w:sz="4" w:space="1" w:color="auto" w:shadow="1"/>
          <w:right w:val="single" w:sz="4" w:space="4" w:color="auto" w:shadow="1"/>
        </w:pBdr>
        <w:rPr>
          <w:lang w:val="nl-NL"/>
        </w:rPr>
      </w:pPr>
      <w:r w:rsidRPr="00CA5D9B">
        <w:rPr>
          <w:lang w:val="nl-NL"/>
        </w:rPr>
        <w:t>Opmerkingen longverpleegkundige</w:t>
      </w:r>
      <w:r w:rsidR="00045E5C">
        <w:rPr>
          <w:lang w:val="nl-NL"/>
        </w:rPr>
        <w:br/>
      </w:r>
      <w:r w:rsidR="00056049" w:rsidRPr="00056049">
        <w:rPr>
          <w:i/>
          <w:iCs/>
          <w:color w:val="808080" w:themeColor="background1" w:themeShade="80"/>
          <w:lang w:val="nl-NL"/>
        </w:rPr>
        <w:t xml:space="preserve">Tip </w:t>
      </w:r>
      <w:proofErr w:type="spellStart"/>
      <w:r w:rsidR="00056049" w:rsidRPr="00056049">
        <w:rPr>
          <w:i/>
          <w:iCs/>
          <w:color w:val="808080" w:themeColor="background1" w:themeShade="80"/>
          <w:lang w:val="nl-NL"/>
        </w:rPr>
        <w:t>schimmelverwijderaar</w:t>
      </w:r>
      <w:proofErr w:type="spellEnd"/>
      <w:r w:rsidR="00056049" w:rsidRPr="00056049">
        <w:rPr>
          <w:i/>
          <w:iCs/>
          <w:color w:val="808080" w:themeColor="background1" w:themeShade="80"/>
          <w:lang w:val="nl-NL"/>
        </w:rPr>
        <w:t>: Schimmels kunt u vochtig afnemen en ontsmetten met een oplossing van water met soda of chloor. Los 6 gram soda op in 1 liter water. Behandelde oppervlakken na afloop eerst goed laten drogen alvorens opnieuw te behandelen. Chloor bij voorkeur niet: chloor werkt prikkelend op bovenste luchtwegen, mensen met gevoelige luchtwegen kunnen er last van krijgen. U dient niet alleen de schimmelplek maar ook het oppervlak rondom de schimmel schoon te maken om alle schimmelsporen te verwijderen. Laat dit iemand doen die geen allergie heeft. Mondkapje en huishoudhandschoenen gebruiken. Gebruikte borstels in kokend water (doodt de schimmels). Gordijnen met schimmel zo heet mogelijk wassen, behang met schimmel verwijderen. Schoongemaakte muur met vlekken-voorstrijkmiddel behandelen. Schimmels in hout, kit en gips: beschimmelde delen verwijderen en opvullen. Check bij aanwezigheid van rolluiken de binnenzijde op schimmelvorming. Controleer indien bankstellen tegen (buiten)muren staan geplaatst, achter het bankstel op schimmelvorming.</w:t>
      </w:r>
    </w:p>
    <w:p w14:paraId="01291B45" w14:textId="77777777" w:rsidR="008C31F7" w:rsidRPr="00045E5C" w:rsidRDefault="008C31F7">
      <w:pPr>
        <w:rPr>
          <w:sz w:val="16"/>
          <w:szCs w:val="16"/>
          <w:lang w:val="nl-NL"/>
        </w:rPr>
      </w:pPr>
    </w:p>
    <w:p w14:paraId="2107D0C7" w14:textId="77777777" w:rsidR="003620C6" w:rsidRPr="00C57BCD" w:rsidRDefault="003620C6"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C57BCD">
        <w:rPr>
          <w:b/>
          <w:lang w:val="nl-NL"/>
        </w:rPr>
        <w:t>12. Verblijfplaats huisstofmijt in textiel</w:t>
      </w:r>
    </w:p>
    <w:p w14:paraId="3020A04E" w14:textId="0EB68FF0" w:rsidR="00111A0A" w:rsidRDefault="00111A0A"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12a Tapijt, vloerkleden, stoffen meubilair aanwezig in de woning?</w:t>
      </w:r>
      <w:r w:rsidR="00D46288">
        <w:rPr>
          <w:lang w:val="nl-NL"/>
        </w:rPr>
        <w:br/>
      </w:r>
      <w:sdt>
        <w:sdtPr>
          <w:rPr>
            <w:i/>
            <w:iCs/>
            <w:color w:val="A6A6A6" w:themeColor="background1" w:themeShade="A6"/>
            <w:lang w:val="nl-NL"/>
          </w:rPr>
          <w:id w:val="-1215891002"/>
          <w:lock w:val="sdtLocked"/>
          <w:placeholder>
            <w:docPart w:val="0985F8A5A41D47FC9A1808028E0BDFB1"/>
          </w:placeholder>
          <w:showingPlcHdr/>
          <w:comboBox>
            <w:listItem w:value="Kies een item."/>
            <w:listItem w:displayText="Ja, bijdrage aan blootstelling inschatten. Het werkelijk meten van aanwezig huisstofmijtenallergeen (uitwerpselen) in textiel geeft de mogelijkheid gerichte keuzes te maken." w:value="Ja, bijdrage aan blootstelling inschatten. Het werkelijk meten van aanwezig huisstofmijtenallergeen (uitwerpselen) in textiel geeft de mogelijkheid gerichte keuzes te maken."/>
            <w:listItem w:displayText="Nee" w:value="Nee"/>
          </w:comboBox>
        </w:sdtPr>
        <w:sdtEndPr/>
        <w:sdtContent>
          <w:r w:rsidR="00D46288" w:rsidRPr="00654BB9">
            <w:rPr>
              <w:rStyle w:val="Tekstvantijdelijkeaanduiding"/>
              <w:lang w:val="nl-NL"/>
            </w:rPr>
            <w:t>Kies een item.</w:t>
          </w:r>
        </w:sdtContent>
      </w:sdt>
    </w:p>
    <w:p w14:paraId="56D87649" w14:textId="24828E19" w:rsidR="00654BB9" w:rsidRDefault="00B12994"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12b </w:t>
      </w:r>
      <w:r w:rsidR="00654BB9">
        <w:rPr>
          <w:lang w:val="nl-NL"/>
        </w:rPr>
        <w:t>Matras aanwezig?</w:t>
      </w:r>
      <w:r w:rsidR="00D46288">
        <w:rPr>
          <w:lang w:val="nl-NL"/>
        </w:rPr>
        <w:br/>
      </w:r>
      <w:sdt>
        <w:sdtPr>
          <w:rPr>
            <w:i/>
            <w:iCs/>
            <w:color w:val="A6A6A6" w:themeColor="background1" w:themeShade="A6"/>
            <w:lang w:val="nl-NL"/>
          </w:rPr>
          <w:id w:val="-2079741061"/>
          <w:lock w:val="sdtLocked"/>
          <w:placeholder>
            <w:docPart w:val="45CF16DD743F45B490D2E28A5DF7533A"/>
          </w:placeholder>
          <w:showingPlcHdr/>
          <w:comboBox>
            <w:listItem w:value="Kies een item."/>
            <w:listItem w:displayText="Ja, bijdrage aan blootstelling inschatten. Indien positief wordt aanbevolen de matras te voorzien van een mijt werende hoes, al dan niet met vervanging van de matras. Reinig de buitenkant van de hoes maandelijks en was het lakengoed tweewekelijks op 60 °C." w:value="Ja, bijdrage aan blootstelling inschatten. Indien positief wordt aanbevolen de matras te voorzien van een mijt werende hoes, al dan niet met vervanging van de matras. Reinig de buitenkant van de hoes maandelijks en was het lakengoed tweewekelijks op 60 °C."/>
            <w:listItem w:displayText="Nee" w:value="Nee"/>
          </w:comboBox>
        </w:sdtPr>
        <w:sdtEndPr/>
        <w:sdtContent>
          <w:r w:rsidR="006C2A42" w:rsidRPr="00654BB9">
            <w:rPr>
              <w:rStyle w:val="Tekstvantijdelijkeaanduiding"/>
              <w:lang w:val="nl-NL"/>
            </w:rPr>
            <w:t>Kies een item.</w:t>
          </w:r>
        </w:sdtContent>
      </w:sdt>
    </w:p>
    <w:p w14:paraId="06E13FAA" w14:textId="48C34DF0" w:rsidR="00654BB9" w:rsidRDefault="00654BB9"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12c Dekbed en kussen aanwezig?</w:t>
      </w:r>
      <w:r w:rsidR="00D46288">
        <w:rPr>
          <w:lang w:val="nl-NL"/>
        </w:rPr>
        <w:br/>
      </w:r>
      <w:sdt>
        <w:sdtPr>
          <w:rPr>
            <w:i/>
            <w:iCs/>
            <w:color w:val="A6A6A6" w:themeColor="background1" w:themeShade="A6"/>
            <w:lang w:val="nl-NL"/>
          </w:rPr>
          <w:id w:val="-246263141"/>
          <w:lock w:val="sdtLocked"/>
          <w:placeholder>
            <w:docPart w:val="FF07AD9332D94644BD7ECACABD7BFB82"/>
          </w:placeholder>
          <w:showingPlcHdr/>
          <w:comboBox>
            <w:listItem w:value="Kies een item."/>
            <w:listItem w:displayText="Ja, lucht dagelijks het beddengoed door het dekbed open te leggen en zorg ook voor ventilatie van het bed zelf. Het dekbed en het kussen eens per 6 weken wassen op 60 °C, de lakens tweewekelijks op 60 °C." w:value="Ja, lucht dagelijks het beddengoed door het dekbed open te leggen en zorg ook voor ventilatie van het bed zelf. Het dekbed en het kussen eens per 6 weken wassen op 60 °C, de lakens tweewekelijks op 60 °C."/>
            <w:listItem w:displayText="Nee" w:value="Nee"/>
          </w:comboBox>
        </w:sdtPr>
        <w:sdtEndPr/>
        <w:sdtContent>
          <w:r w:rsidR="006C2A42" w:rsidRPr="0019699F">
            <w:rPr>
              <w:rStyle w:val="Tekstvantijdelijkeaanduiding"/>
              <w:lang w:val="nl-NL"/>
            </w:rPr>
            <w:t>Kies een item.</w:t>
          </w:r>
        </w:sdtContent>
      </w:sdt>
    </w:p>
    <w:p w14:paraId="53703CF4" w14:textId="17247040" w:rsidR="0019699F" w:rsidRDefault="004C1BC3"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12d </w:t>
      </w:r>
      <w:r w:rsidR="0019699F">
        <w:rPr>
          <w:lang w:val="nl-NL"/>
        </w:rPr>
        <w:t>Knuffels aanwezig?</w:t>
      </w:r>
      <w:r w:rsidR="00D46288">
        <w:rPr>
          <w:lang w:val="nl-NL"/>
        </w:rPr>
        <w:br/>
      </w:r>
      <w:sdt>
        <w:sdtPr>
          <w:rPr>
            <w:i/>
            <w:iCs/>
            <w:color w:val="A6A6A6" w:themeColor="background1" w:themeShade="A6"/>
            <w:lang w:val="nl-NL"/>
          </w:rPr>
          <w:id w:val="1882970116"/>
          <w:lock w:val="sdtLocked"/>
          <w:placeholder>
            <w:docPart w:val="FA2B521CB0304929A2A30A087E790B30"/>
          </w:placeholder>
          <w:showingPlcHdr/>
          <w:comboBox>
            <w:listItem w:value="Kies een item."/>
            <w:listItem w:displayText="Ja, wassen op 60 °C of 1 week in de diepvries op -20 °C en daarna wassen en spoelen (bij extreme temperaturen gaan de mijten snel dood)." w:value="Ja, wassen op 60 °C of 1 week in de diepvries op -20 °C en daarna wassen en spoelen (bij extreme temperaturen gaan de mijten snel dood)."/>
            <w:listItem w:displayText="Nee" w:value="Nee"/>
          </w:comboBox>
        </w:sdtPr>
        <w:sdtEndPr/>
        <w:sdtContent>
          <w:r w:rsidR="006C2A42" w:rsidRPr="007902F6">
            <w:rPr>
              <w:rStyle w:val="Tekstvantijdelijkeaanduiding"/>
              <w:lang w:val="nl-NL"/>
            </w:rPr>
            <w:t>Kies een item.</w:t>
          </w:r>
        </w:sdtContent>
      </w:sdt>
    </w:p>
    <w:p w14:paraId="77FCFE8A" w14:textId="49DE4456" w:rsidR="007902F6" w:rsidRDefault="007902F6"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12e Kledingkasten aanwezig?</w:t>
      </w:r>
      <w:r w:rsidR="00D46288">
        <w:rPr>
          <w:lang w:val="nl-NL"/>
        </w:rPr>
        <w:br/>
      </w:r>
      <w:sdt>
        <w:sdtPr>
          <w:rPr>
            <w:i/>
            <w:iCs/>
            <w:color w:val="A6A6A6" w:themeColor="background1" w:themeShade="A6"/>
            <w:lang w:val="nl-NL"/>
          </w:rPr>
          <w:id w:val="-1325656363"/>
          <w:lock w:val="sdtLocked"/>
          <w:placeholder>
            <w:docPart w:val="E1456C4F6DC64044810FB30DB1E77A8A"/>
          </w:placeholder>
          <w:showingPlcHdr/>
          <w:comboBox>
            <w:listItem w:value="Kies een item."/>
            <w:listItem w:displayText="Ja, houd deze dicht en de kleding schoon. Plaats kasten tenminste 5 centimeter vrij van buitenmuren om schimmelvorming te voorkomen." w:value="Ja, houd deze dicht en de kleding schoon. Plaats kasten tenminste 5 centimeter vrij van buitenmuren om schimmelvorming te voorkomen."/>
            <w:listItem w:displayText="Nee" w:value="Nee"/>
          </w:comboBox>
        </w:sdtPr>
        <w:sdtEndPr/>
        <w:sdtContent>
          <w:r w:rsidR="003D0730" w:rsidRPr="007902F6">
            <w:rPr>
              <w:rStyle w:val="Tekstvantijdelijkeaanduiding"/>
              <w:lang w:val="nl-NL"/>
            </w:rPr>
            <w:t>Kies een item.</w:t>
          </w:r>
        </w:sdtContent>
      </w:sdt>
    </w:p>
    <w:p w14:paraId="72CF75F5" w14:textId="46BD5FAB" w:rsidR="00C57BCD" w:rsidRDefault="007902F6"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12f </w:t>
      </w:r>
      <w:r w:rsidR="00C57BCD">
        <w:rPr>
          <w:lang w:val="nl-NL"/>
        </w:rPr>
        <w:t>Gordijnen aanwezig?</w:t>
      </w:r>
      <w:r w:rsidR="00D46288">
        <w:rPr>
          <w:lang w:val="nl-NL"/>
        </w:rPr>
        <w:br/>
      </w:r>
      <w:sdt>
        <w:sdtPr>
          <w:rPr>
            <w:i/>
            <w:iCs/>
            <w:color w:val="A6A6A6" w:themeColor="background1" w:themeShade="A6"/>
            <w:lang w:val="nl-NL"/>
          </w:rPr>
          <w:id w:val="1422678523"/>
          <w:lock w:val="sdtLocked"/>
          <w:placeholder>
            <w:docPart w:val="AB1BB7F5B37D4DDCA12D4A099D97C740"/>
          </w:placeholder>
          <w:showingPlcHdr/>
          <w:comboBox>
            <w:listItem w:value="Kies een item."/>
            <w:listItem w:displayText="Ja, wassen op 40 °C, 2 keer per jaar." w:value="Ja, wassen op 40 °C, 2 keer per jaar."/>
            <w:listItem w:displayText="Nee" w:value="Nee"/>
          </w:comboBox>
        </w:sdtPr>
        <w:sdtEndPr/>
        <w:sdtContent>
          <w:r w:rsidR="006C2A42" w:rsidRPr="00C57BCD">
            <w:rPr>
              <w:rStyle w:val="Tekstvantijdelijkeaanduiding"/>
              <w:lang w:val="nl-NL"/>
            </w:rPr>
            <w:t>Kies een item.</w:t>
          </w:r>
        </w:sdtContent>
      </w:sdt>
    </w:p>
    <w:p w14:paraId="72286DE6" w14:textId="6BBA4EBA" w:rsidR="00C57BCD" w:rsidRDefault="00C57BCD"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12g Verblijfplaats harig dier?</w:t>
      </w:r>
      <w:r w:rsidR="00D46288">
        <w:rPr>
          <w:lang w:val="nl-NL"/>
        </w:rPr>
        <w:br/>
      </w:r>
      <w:sdt>
        <w:sdtPr>
          <w:rPr>
            <w:i/>
            <w:iCs/>
            <w:color w:val="A6A6A6" w:themeColor="background1" w:themeShade="A6"/>
            <w:lang w:val="nl-NL"/>
          </w:rPr>
          <w:id w:val="-1247349109"/>
          <w:lock w:val="sdtLocked"/>
          <w:placeholder>
            <w:docPart w:val="EFCB5F88835A4B74A533D7A38E54B85B"/>
          </w:placeholder>
          <w:showingPlcHdr/>
          <w:comboBox>
            <w:listItem w:value="Kies een item."/>
            <w:listItem w:displayText="Ja, bijdrage aan blootstelling inschatten. Het werkelijk meten van aanwezig huisstofmijtenallergeen (uitwerpselen) in textiel geeft de mogelijkheid gerichte keuzes te maken." w:value="Ja, bijdrage aan blootstelling inschatten. Het werkelijk meten van aanwezig huisstofmijtenallergeen (uitwerpselen) in textiel geeft de mogelijkheid gerichte keuzes te maken."/>
            <w:listItem w:displayText="Nee" w:value="Nee"/>
          </w:comboBox>
        </w:sdtPr>
        <w:sdtEndPr/>
        <w:sdtContent>
          <w:r w:rsidR="003D0730" w:rsidRPr="00654BB9">
            <w:rPr>
              <w:rStyle w:val="Tekstvantijdelijkeaanduiding"/>
              <w:lang w:val="nl-NL"/>
            </w:rPr>
            <w:t>Kies een item.</w:t>
          </w:r>
        </w:sdtContent>
      </w:sdt>
    </w:p>
    <w:p w14:paraId="2EFD782C" w14:textId="77777777" w:rsidR="00056049" w:rsidRDefault="000419E4"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CA5D9B">
        <w:rPr>
          <w:lang w:val="nl-NL"/>
        </w:rPr>
        <w:t>Opmerkingen longverpleegkundige</w:t>
      </w:r>
      <w:r w:rsidR="00D46288">
        <w:rPr>
          <w:lang w:val="nl-NL"/>
        </w:rPr>
        <w:br/>
      </w:r>
      <w:r w:rsidR="00056049" w:rsidRPr="00056049">
        <w:rPr>
          <w:i/>
          <w:iCs/>
          <w:color w:val="808080" w:themeColor="background1" w:themeShade="80"/>
          <w:lang w:val="nl-NL"/>
        </w:rPr>
        <w:t xml:space="preserve">Uitslag </w:t>
      </w:r>
      <w:proofErr w:type="spellStart"/>
      <w:r w:rsidR="00056049" w:rsidRPr="00056049">
        <w:rPr>
          <w:i/>
          <w:iCs/>
          <w:color w:val="808080" w:themeColor="background1" w:themeShade="80"/>
          <w:lang w:val="nl-NL"/>
        </w:rPr>
        <w:t>Acarextest</w:t>
      </w:r>
      <w:proofErr w:type="spellEnd"/>
      <w:r w:rsidR="00056049" w:rsidRPr="00056049">
        <w:rPr>
          <w:i/>
          <w:iCs/>
          <w:color w:val="808080" w:themeColor="background1" w:themeShade="80"/>
          <w:lang w:val="nl-NL"/>
        </w:rPr>
        <w:t>:</w:t>
      </w:r>
    </w:p>
    <w:p w14:paraId="2F820728"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Pr>
          <w:i/>
          <w:iCs/>
          <w:color w:val="808080" w:themeColor="background1" w:themeShade="80"/>
          <w:lang w:val="nl-NL"/>
        </w:rPr>
        <w:t>T</w:t>
      </w:r>
      <w:r w:rsidRPr="00056049">
        <w:rPr>
          <w:i/>
          <w:iCs/>
          <w:color w:val="808080" w:themeColor="background1" w:themeShade="80"/>
          <w:lang w:val="nl-NL"/>
        </w:rPr>
        <w:t>apijt:</w:t>
      </w:r>
    </w:p>
    <w:p w14:paraId="583EE63F"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w:t>
      </w:r>
      <w:r w:rsidRPr="00056049">
        <w:rPr>
          <w:i/>
          <w:iCs/>
          <w:color w:val="808080" w:themeColor="background1" w:themeShade="80"/>
          <w:lang w:val="nl-NL"/>
        </w:rPr>
        <w:tab/>
      </w:r>
      <w:r w:rsidRPr="00056049">
        <w:rPr>
          <w:i/>
          <w:iCs/>
          <w:color w:val="808080" w:themeColor="background1" w:themeShade="80"/>
          <w:lang w:val="nl-NL"/>
        </w:rPr>
        <w:tab/>
      </w:r>
    </w:p>
    <w:p w14:paraId="22AC54A8"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lastRenderedPageBreak/>
        <w:t>Vloerkleed:</w:t>
      </w:r>
      <w:r w:rsidRPr="00056049">
        <w:rPr>
          <w:i/>
          <w:iCs/>
          <w:color w:val="808080" w:themeColor="background1" w:themeShade="80"/>
          <w:lang w:val="nl-NL"/>
        </w:rPr>
        <w:tab/>
      </w:r>
    </w:p>
    <w:p w14:paraId="6260276A"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 xml:space="preserve">Advies: </w:t>
      </w:r>
      <w:r w:rsidRPr="00056049">
        <w:rPr>
          <w:i/>
          <w:iCs/>
          <w:color w:val="808080" w:themeColor="background1" w:themeShade="80"/>
          <w:lang w:val="nl-NL"/>
        </w:rPr>
        <w:tab/>
      </w:r>
    </w:p>
    <w:p w14:paraId="40922A05"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Meubilair:</w:t>
      </w:r>
      <w:r w:rsidRPr="00056049">
        <w:rPr>
          <w:i/>
          <w:iCs/>
          <w:color w:val="808080" w:themeColor="background1" w:themeShade="80"/>
          <w:lang w:val="nl-NL"/>
        </w:rPr>
        <w:tab/>
      </w:r>
    </w:p>
    <w:p w14:paraId="5B4BDCEF"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Advies:</w:t>
      </w:r>
      <w:r w:rsidRPr="00056049">
        <w:rPr>
          <w:i/>
          <w:iCs/>
          <w:color w:val="808080" w:themeColor="background1" w:themeShade="80"/>
          <w:lang w:val="nl-NL"/>
        </w:rPr>
        <w:tab/>
      </w:r>
      <w:r w:rsidRPr="00056049">
        <w:rPr>
          <w:i/>
          <w:iCs/>
          <w:color w:val="808080" w:themeColor="background1" w:themeShade="80"/>
          <w:lang w:val="nl-NL"/>
        </w:rPr>
        <w:tab/>
      </w:r>
    </w:p>
    <w:p w14:paraId="3E55397F" w14:textId="77777777" w:rsidR="00056049" w:rsidRDefault="00056049"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056049">
        <w:rPr>
          <w:i/>
          <w:iCs/>
          <w:color w:val="808080" w:themeColor="background1" w:themeShade="80"/>
          <w:lang w:val="nl-NL"/>
        </w:rPr>
        <w:t>Matras:</w:t>
      </w:r>
      <w:r w:rsidRPr="00056049">
        <w:rPr>
          <w:i/>
          <w:iCs/>
          <w:color w:val="808080" w:themeColor="background1" w:themeShade="80"/>
          <w:lang w:val="nl-NL"/>
        </w:rPr>
        <w:tab/>
      </w:r>
      <w:r w:rsidRPr="00056049">
        <w:rPr>
          <w:i/>
          <w:iCs/>
          <w:color w:val="808080" w:themeColor="background1" w:themeShade="80"/>
          <w:lang w:val="nl-NL"/>
        </w:rPr>
        <w:tab/>
      </w:r>
    </w:p>
    <w:p w14:paraId="51CD70E1" w14:textId="615CC097" w:rsidR="000419E4" w:rsidRPr="00CA5D9B" w:rsidRDefault="00056049" w:rsidP="0000470D">
      <w:pPr>
        <w:pBdr>
          <w:top w:val="single" w:sz="4" w:space="1" w:color="auto" w:shadow="1"/>
          <w:left w:val="single" w:sz="4" w:space="4" w:color="auto" w:shadow="1"/>
          <w:bottom w:val="single" w:sz="4" w:space="1" w:color="auto" w:shadow="1"/>
          <w:right w:val="single" w:sz="4" w:space="4" w:color="auto" w:shadow="1"/>
        </w:pBdr>
        <w:rPr>
          <w:lang w:val="nl-NL"/>
        </w:rPr>
      </w:pPr>
      <w:r w:rsidRPr="00056049">
        <w:rPr>
          <w:i/>
          <w:iCs/>
          <w:color w:val="808080" w:themeColor="background1" w:themeShade="80"/>
          <w:lang w:val="nl-NL"/>
        </w:rPr>
        <w:t>Advies:</w:t>
      </w:r>
    </w:p>
    <w:p w14:paraId="51704519" w14:textId="77777777" w:rsidR="007902F6" w:rsidRPr="003D0730" w:rsidRDefault="007902F6">
      <w:pPr>
        <w:rPr>
          <w:sz w:val="16"/>
          <w:szCs w:val="16"/>
          <w:lang w:val="nl-NL"/>
        </w:rPr>
      </w:pPr>
    </w:p>
    <w:p w14:paraId="5B17B65C" w14:textId="77777777" w:rsidR="00C57BCD" w:rsidRPr="00C57BCD" w:rsidRDefault="00C57BCD"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C57BCD">
        <w:rPr>
          <w:b/>
          <w:lang w:val="nl-NL"/>
        </w:rPr>
        <w:t>13. Beheer van de inrichting</w:t>
      </w:r>
    </w:p>
    <w:p w14:paraId="3898DD06" w14:textId="3F43D785" w:rsidR="00C57BCD" w:rsidRDefault="00C57BCD"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13a Wordt de woning frequent schoongemaakt?</w:t>
      </w:r>
      <w:r w:rsidR="003D0730">
        <w:rPr>
          <w:lang w:val="nl-NL"/>
        </w:rPr>
        <w:br/>
      </w:r>
      <w:sdt>
        <w:sdtPr>
          <w:rPr>
            <w:i/>
            <w:iCs/>
            <w:color w:val="A6A6A6" w:themeColor="background1" w:themeShade="A6"/>
            <w:lang w:val="nl-NL"/>
          </w:rPr>
          <w:id w:val="1100917963"/>
          <w:lock w:val="sdtLocked"/>
          <w:placeholder>
            <w:docPart w:val="385552C031B4491AB1B0CE40797FB6DC"/>
          </w:placeholder>
          <w:showingPlcHdr/>
          <w:comboBox>
            <w:listItem w:value="Kies een item."/>
            <w:listItem w:displayText="Ja" w:value="Ja"/>
            <w:listItem w:displayText="Nee, maak een schoonmaakplan. Zoveel mogelijk afnemen met een antistatisch doekje en stofzuigen met ramen en deuren open." w:value="Nee, maak een schoonmaakplan. Zoveel mogelijk afnemen met een antistatisch doekje en stofzuigen met ramen en deuren open."/>
          </w:comboBox>
        </w:sdtPr>
        <w:sdtEndPr/>
        <w:sdtContent>
          <w:r w:rsidR="003D0730" w:rsidRPr="00CA5D9B">
            <w:rPr>
              <w:rStyle w:val="Tekstvantijdelijkeaanduiding"/>
              <w:lang w:val="nl-NL"/>
            </w:rPr>
            <w:t>Kies een item.</w:t>
          </w:r>
        </w:sdtContent>
      </w:sdt>
    </w:p>
    <w:p w14:paraId="5B63EEDE" w14:textId="66338530" w:rsidR="000419E4" w:rsidRPr="00CA5D9B" w:rsidRDefault="000419E4" w:rsidP="0000470D">
      <w:pPr>
        <w:pBdr>
          <w:top w:val="single" w:sz="4" w:space="1" w:color="auto" w:shadow="1"/>
          <w:left w:val="single" w:sz="4" w:space="4" w:color="auto" w:shadow="1"/>
          <w:bottom w:val="single" w:sz="4" w:space="1" w:color="auto" w:shadow="1"/>
          <w:right w:val="single" w:sz="4" w:space="4" w:color="auto" w:shadow="1"/>
        </w:pBdr>
        <w:rPr>
          <w:lang w:val="nl-NL"/>
        </w:rPr>
      </w:pPr>
      <w:r w:rsidRPr="00CA5D9B">
        <w:rPr>
          <w:lang w:val="nl-NL"/>
        </w:rPr>
        <w:t>Opmerkingen longverpleegkundige</w:t>
      </w:r>
      <w:r w:rsidR="003D0730">
        <w:rPr>
          <w:lang w:val="nl-NL"/>
        </w:rPr>
        <w:br/>
      </w:r>
      <w:r w:rsidR="00056049" w:rsidRPr="00056049">
        <w:rPr>
          <w:i/>
          <w:iCs/>
          <w:color w:val="808080" w:themeColor="background1" w:themeShade="80"/>
          <w:lang w:val="nl-NL"/>
        </w:rPr>
        <w:t>Tips over schoonmaken: Adviezen: Convectorput maandelijks reinigen. Radiatoren voor het stookseizoen stofvrij maken ook aan de binnenzijde en onderzijde. Ventilatierooster/-schuiven schoonmaken. Mensen met astma niet zelf laten stofzuigen, 1 uur niet in de ruimte komen waar</w:t>
      </w:r>
      <w:r w:rsidR="00056049">
        <w:rPr>
          <w:i/>
          <w:iCs/>
          <w:color w:val="808080" w:themeColor="background1" w:themeShade="80"/>
          <w:lang w:val="nl-NL"/>
        </w:rPr>
        <w:t xml:space="preserve"> gezogen is. Stofzuiger met HEPA-</w:t>
      </w:r>
      <w:r w:rsidR="00056049" w:rsidRPr="00056049">
        <w:rPr>
          <w:i/>
          <w:iCs/>
          <w:color w:val="808080" w:themeColor="background1" w:themeShade="80"/>
          <w:lang w:val="nl-NL"/>
        </w:rPr>
        <w:t>filter gebruiken voor textiele vloer (als verwijdering geen optie is).</w:t>
      </w:r>
    </w:p>
    <w:p w14:paraId="6FC4F6F5" w14:textId="77777777" w:rsidR="00C57BCD" w:rsidRDefault="00C57BCD">
      <w:pPr>
        <w:rPr>
          <w:lang w:val="nl-NL"/>
        </w:rPr>
      </w:pPr>
    </w:p>
    <w:p w14:paraId="7242F9EE" w14:textId="77777777" w:rsidR="00B757DE" w:rsidRDefault="00B757DE">
      <w:pPr>
        <w:spacing w:after="0" w:line="240" w:lineRule="auto"/>
        <w:rPr>
          <w:lang w:val="nl-NL"/>
        </w:rPr>
      </w:pPr>
      <w:r>
        <w:rPr>
          <w:lang w:val="nl-NL"/>
        </w:rPr>
        <w:br w:type="page"/>
      </w:r>
    </w:p>
    <w:p w14:paraId="0E7B1314" w14:textId="77777777" w:rsidR="00C57BCD" w:rsidRPr="00B757DE" w:rsidRDefault="000917AF">
      <w:pPr>
        <w:rPr>
          <w:b/>
          <w:lang w:val="nl-NL"/>
        </w:rPr>
      </w:pPr>
      <w:r>
        <w:rPr>
          <w:b/>
          <w:lang w:val="nl-NL"/>
        </w:rPr>
        <w:lastRenderedPageBreak/>
        <w:t xml:space="preserve">AANVULLEND - </w:t>
      </w:r>
      <w:r w:rsidR="00B757DE" w:rsidRPr="00B757DE">
        <w:rPr>
          <w:b/>
          <w:lang w:val="nl-NL"/>
        </w:rPr>
        <w:t>adviezen voor uw woningsituatie</w:t>
      </w:r>
    </w:p>
    <w:p w14:paraId="2E844D97" w14:textId="77777777" w:rsidR="00B757DE" w:rsidRPr="00B757DE" w:rsidRDefault="00B757DE"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B757DE">
        <w:rPr>
          <w:b/>
          <w:lang w:val="nl-NL"/>
        </w:rPr>
        <w:t>Aanvullende informatie over uw woningsituatie</w:t>
      </w:r>
    </w:p>
    <w:p w14:paraId="609588B2" w14:textId="3A6E61D9" w:rsidR="00B757DE" w:rsidRDefault="00AD2B41" w:rsidP="0000470D">
      <w:pPr>
        <w:pBdr>
          <w:top w:val="single" w:sz="4" w:space="1" w:color="auto" w:shadow="1"/>
          <w:left w:val="single" w:sz="4" w:space="4" w:color="auto" w:shadow="1"/>
          <w:bottom w:val="single" w:sz="4" w:space="1" w:color="auto" w:shadow="1"/>
          <w:right w:val="single" w:sz="4" w:space="4" w:color="auto" w:shadow="1"/>
        </w:pBdr>
        <w:rPr>
          <w:lang w:val="nl-NL"/>
        </w:rPr>
      </w:pPr>
      <w:hyperlink r:id="rId10" w:history="1">
        <w:r w:rsidR="00B757DE" w:rsidRPr="00F52118">
          <w:rPr>
            <w:rStyle w:val="Hyperlink"/>
            <w:lang w:val="nl-NL"/>
          </w:rPr>
          <w:t>www.longfonds.nl</w:t>
        </w:r>
      </w:hyperlink>
      <w:r w:rsidR="00B757DE">
        <w:rPr>
          <w:lang w:val="nl-NL"/>
        </w:rPr>
        <w:t xml:space="preserve"> </w:t>
      </w:r>
      <w:r w:rsidR="003D0730">
        <w:rPr>
          <w:lang w:val="nl-NL"/>
        </w:rPr>
        <w:br/>
      </w:r>
      <w:hyperlink r:id="rId11" w:history="1">
        <w:r w:rsidR="00B757DE" w:rsidRPr="00F52118">
          <w:rPr>
            <w:rStyle w:val="Hyperlink"/>
            <w:lang w:val="nl-NL"/>
          </w:rPr>
          <w:t>www.allesoverallergie.nl</w:t>
        </w:r>
      </w:hyperlink>
    </w:p>
    <w:p w14:paraId="63AA0C79" w14:textId="016C7DD2" w:rsidR="000419E4" w:rsidRPr="00CA5D9B" w:rsidRDefault="000419E4" w:rsidP="0000470D">
      <w:pPr>
        <w:pBdr>
          <w:top w:val="single" w:sz="4" w:space="1" w:color="auto" w:shadow="1"/>
          <w:left w:val="single" w:sz="4" w:space="4" w:color="auto" w:shadow="1"/>
          <w:bottom w:val="single" w:sz="4" w:space="1" w:color="auto" w:shadow="1"/>
          <w:right w:val="single" w:sz="4" w:space="4" w:color="auto" w:shadow="1"/>
        </w:pBdr>
        <w:rPr>
          <w:lang w:val="nl-NL"/>
        </w:rPr>
      </w:pPr>
      <w:r w:rsidRPr="00CA5D9B">
        <w:rPr>
          <w:lang w:val="nl-NL"/>
        </w:rPr>
        <w:t>Opmerkingen longverpleegkundige</w:t>
      </w:r>
      <w:r w:rsidR="003D0730">
        <w:rPr>
          <w:lang w:val="nl-NL"/>
        </w:rPr>
        <w:br/>
      </w:r>
      <w:bookmarkStart w:id="2" w:name="_Hlk141173937"/>
      <w:r w:rsidR="003D0730" w:rsidRPr="008C49D7">
        <w:rPr>
          <w:i/>
          <w:iCs/>
          <w:color w:val="808080" w:themeColor="background1" w:themeShade="80"/>
          <w:lang w:val="nl-NL"/>
        </w:rPr>
        <w:fldChar w:fldCharType="begin">
          <w:ffData>
            <w:name w:val="Text1"/>
            <w:enabled/>
            <w:calcOnExit w:val="0"/>
            <w:textInput/>
          </w:ffData>
        </w:fldChar>
      </w:r>
      <w:r w:rsidR="003D0730" w:rsidRPr="008C49D7">
        <w:rPr>
          <w:i/>
          <w:iCs/>
          <w:color w:val="808080" w:themeColor="background1" w:themeShade="80"/>
          <w:lang w:val="nl-NL"/>
        </w:rPr>
        <w:instrText xml:space="preserve"> FORMTEXT </w:instrText>
      </w:r>
      <w:r w:rsidR="003D0730" w:rsidRPr="008C49D7">
        <w:rPr>
          <w:i/>
          <w:iCs/>
          <w:color w:val="808080" w:themeColor="background1" w:themeShade="80"/>
          <w:lang w:val="nl-NL"/>
        </w:rPr>
      </w:r>
      <w:r w:rsidR="003D0730" w:rsidRPr="008C49D7">
        <w:rPr>
          <w:i/>
          <w:iCs/>
          <w:color w:val="808080" w:themeColor="background1" w:themeShade="80"/>
          <w:lang w:val="nl-NL"/>
        </w:rPr>
        <w:fldChar w:fldCharType="separate"/>
      </w:r>
      <w:r w:rsidR="003D0730" w:rsidRPr="008C49D7">
        <w:rPr>
          <w:i/>
          <w:iCs/>
          <w:noProof/>
          <w:color w:val="808080" w:themeColor="background1" w:themeShade="80"/>
          <w:lang w:val="nl-NL"/>
        </w:rPr>
        <w:t> </w:t>
      </w:r>
      <w:r w:rsidR="003D0730" w:rsidRPr="008C49D7">
        <w:rPr>
          <w:i/>
          <w:iCs/>
          <w:noProof/>
          <w:color w:val="808080" w:themeColor="background1" w:themeShade="80"/>
          <w:lang w:val="nl-NL"/>
        </w:rPr>
        <w:t> </w:t>
      </w:r>
      <w:r w:rsidR="003D0730" w:rsidRPr="008C49D7">
        <w:rPr>
          <w:i/>
          <w:iCs/>
          <w:noProof/>
          <w:color w:val="808080" w:themeColor="background1" w:themeShade="80"/>
          <w:lang w:val="nl-NL"/>
        </w:rPr>
        <w:t> </w:t>
      </w:r>
      <w:r w:rsidR="003D0730" w:rsidRPr="008C49D7">
        <w:rPr>
          <w:i/>
          <w:iCs/>
          <w:noProof/>
          <w:color w:val="808080" w:themeColor="background1" w:themeShade="80"/>
          <w:lang w:val="nl-NL"/>
        </w:rPr>
        <w:t> </w:t>
      </w:r>
      <w:r w:rsidR="003D0730" w:rsidRPr="008C49D7">
        <w:rPr>
          <w:i/>
          <w:iCs/>
          <w:noProof/>
          <w:color w:val="808080" w:themeColor="background1" w:themeShade="80"/>
          <w:lang w:val="nl-NL"/>
        </w:rPr>
        <w:t> </w:t>
      </w:r>
      <w:r w:rsidR="003D0730" w:rsidRPr="008C49D7">
        <w:rPr>
          <w:i/>
          <w:iCs/>
          <w:color w:val="808080" w:themeColor="background1" w:themeShade="80"/>
          <w:lang w:val="nl-NL"/>
        </w:rPr>
        <w:fldChar w:fldCharType="end"/>
      </w:r>
      <w:bookmarkEnd w:id="2"/>
    </w:p>
    <w:p w14:paraId="509A816C" w14:textId="77777777" w:rsidR="00B757DE" w:rsidRDefault="00B757DE">
      <w:pPr>
        <w:rPr>
          <w:lang w:val="nl-NL"/>
        </w:rPr>
      </w:pPr>
    </w:p>
    <w:p w14:paraId="5263FD3A" w14:textId="77777777" w:rsidR="00B757DE" w:rsidRPr="000917AF" w:rsidRDefault="00B757DE"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0917AF">
        <w:rPr>
          <w:b/>
          <w:lang w:val="nl-NL"/>
        </w:rPr>
        <w:t>Buiten de woning zijn ook de volgende zaken van belang ter beoordeling van luchtwegprikkels:</w:t>
      </w:r>
    </w:p>
    <w:p w14:paraId="60F6709C" w14:textId="233B9869" w:rsidR="00B757DE" w:rsidRDefault="00B757DE" w:rsidP="003E6EEB">
      <w:pPr>
        <w:pStyle w:val="Lijstalinea"/>
        <w:numPr>
          <w:ilvl w:val="0"/>
          <w:numId w:val="1"/>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Roken</w:t>
      </w:r>
      <w:r w:rsidR="00373A80">
        <w:rPr>
          <w:lang w:val="nl-NL"/>
        </w:rPr>
        <w:t xml:space="preserve"> (zie ook </w:t>
      </w:r>
      <w:hyperlink r:id="rId12" w:history="1">
        <w:r w:rsidR="00373A80" w:rsidRPr="00622722">
          <w:rPr>
            <w:rStyle w:val="Hyperlink"/>
            <w:lang w:val="nl-NL"/>
          </w:rPr>
          <w:t>www.rookvrijegeneratie.nl</w:t>
        </w:r>
      </w:hyperlink>
      <w:r w:rsidR="00373A80">
        <w:rPr>
          <w:lang w:val="nl-NL"/>
        </w:rPr>
        <w:t xml:space="preserve"> </w:t>
      </w:r>
      <w:r w:rsidR="003E6EEB">
        <w:rPr>
          <w:lang w:val="nl-NL"/>
        </w:rPr>
        <w:t xml:space="preserve"> en </w:t>
      </w:r>
      <w:hyperlink r:id="rId13" w:history="1">
        <w:r w:rsidR="003E6EEB" w:rsidRPr="00622722">
          <w:rPr>
            <w:rStyle w:val="Hyperlink"/>
            <w:lang w:val="nl-NL"/>
          </w:rPr>
          <w:t>www.ikstopnu.nl</w:t>
        </w:r>
      </w:hyperlink>
      <w:r w:rsidR="00373A80">
        <w:rPr>
          <w:lang w:val="nl-NL"/>
        </w:rPr>
        <w:t>)</w:t>
      </w:r>
    </w:p>
    <w:p w14:paraId="694B0901" w14:textId="77777777" w:rsidR="00B757DE" w:rsidRDefault="00B757DE" w:rsidP="0000470D">
      <w:pPr>
        <w:pStyle w:val="Lijstalinea"/>
        <w:numPr>
          <w:ilvl w:val="0"/>
          <w:numId w:val="1"/>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Werk</w:t>
      </w:r>
    </w:p>
    <w:p w14:paraId="7EA5609F" w14:textId="77777777" w:rsidR="00B757DE" w:rsidRDefault="00B757DE" w:rsidP="0000470D">
      <w:pPr>
        <w:pStyle w:val="Lijstalinea"/>
        <w:numPr>
          <w:ilvl w:val="0"/>
          <w:numId w:val="1"/>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School</w:t>
      </w:r>
    </w:p>
    <w:p w14:paraId="2978BE3B" w14:textId="1E5B0D06" w:rsidR="00B757DE" w:rsidRDefault="00B757DE" w:rsidP="00373A80">
      <w:pPr>
        <w:pStyle w:val="Lijstalinea"/>
        <w:numPr>
          <w:ilvl w:val="0"/>
          <w:numId w:val="1"/>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 xml:space="preserve">Omgeving (denk aan </w:t>
      </w:r>
      <w:r w:rsidR="00373A80">
        <w:rPr>
          <w:lang w:val="nl-NL"/>
        </w:rPr>
        <w:t xml:space="preserve">grassen en </w:t>
      </w:r>
      <w:r>
        <w:rPr>
          <w:lang w:val="nl-NL"/>
        </w:rPr>
        <w:t>bomen e.d.</w:t>
      </w:r>
      <w:r w:rsidR="00373A80">
        <w:rPr>
          <w:lang w:val="nl-NL"/>
        </w:rPr>
        <w:t xml:space="preserve">, zie ook </w:t>
      </w:r>
      <w:hyperlink r:id="rId14" w:history="1">
        <w:r w:rsidR="00373A80" w:rsidRPr="00622722">
          <w:rPr>
            <w:rStyle w:val="Hyperlink"/>
            <w:lang w:val="nl-NL"/>
          </w:rPr>
          <w:t>www.hooikoorts.com/pollenkalender</w:t>
        </w:r>
      </w:hyperlink>
      <w:r>
        <w:rPr>
          <w:lang w:val="nl-NL"/>
        </w:rPr>
        <w:t>)</w:t>
      </w:r>
    </w:p>
    <w:p w14:paraId="1826AAB0" w14:textId="77777777" w:rsidR="00B757DE" w:rsidRDefault="00B757DE" w:rsidP="0000470D">
      <w:pPr>
        <w:pStyle w:val="Lijstalinea"/>
        <w:numPr>
          <w:ilvl w:val="0"/>
          <w:numId w:val="1"/>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Overige hyperreactieve prikkels</w:t>
      </w:r>
    </w:p>
    <w:p w14:paraId="1E6EDFD5" w14:textId="77777777" w:rsidR="00B757DE" w:rsidRDefault="00B757DE" w:rsidP="00B757DE">
      <w:pPr>
        <w:rPr>
          <w:lang w:val="nl-NL"/>
        </w:rPr>
      </w:pPr>
    </w:p>
    <w:p w14:paraId="1E8DA335" w14:textId="77777777" w:rsidR="00B757DE" w:rsidRPr="00B757DE" w:rsidRDefault="00B757DE" w:rsidP="0000470D">
      <w:pPr>
        <w:pBdr>
          <w:top w:val="single" w:sz="4" w:space="1" w:color="auto" w:shadow="1"/>
          <w:left w:val="single" w:sz="4" w:space="4" w:color="auto" w:shadow="1"/>
          <w:bottom w:val="single" w:sz="4" w:space="1" w:color="auto" w:shadow="1"/>
          <w:right w:val="single" w:sz="4" w:space="4" w:color="auto" w:shadow="1"/>
        </w:pBdr>
        <w:rPr>
          <w:b/>
          <w:lang w:val="nl-NL"/>
        </w:rPr>
      </w:pPr>
      <w:r w:rsidRPr="00B757DE">
        <w:rPr>
          <w:b/>
          <w:lang w:val="nl-NL"/>
        </w:rPr>
        <w:t>Conclusies / afspraken</w:t>
      </w:r>
    </w:p>
    <w:p w14:paraId="19794D98" w14:textId="77777777" w:rsidR="003D0730" w:rsidRDefault="003D0730" w:rsidP="0000470D">
      <w:pPr>
        <w:pBdr>
          <w:top w:val="single" w:sz="4" w:space="1" w:color="auto" w:shadow="1"/>
          <w:left w:val="single" w:sz="4" w:space="4" w:color="auto" w:shadow="1"/>
          <w:bottom w:val="single" w:sz="4" w:space="1" w:color="auto" w:shadow="1"/>
          <w:right w:val="single" w:sz="4" w:space="4" w:color="auto" w:shadow="1"/>
        </w:pBdr>
        <w:rPr>
          <w:i/>
          <w:iCs/>
          <w:color w:val="808080" w:themeColor="background1" w:themeShade="80"/>
          <w:lang w:val="nl-NL"/>
        </w:rPr>
      </w:pPr>
      <w:r w:rsidRPr="008C49D7">
        <w:rPr>
          <w:i/>
          <w:iCs/>
          <w:color w:val="808080" w:themeColor="background1" w:themeShade="80"/>
          <w:lang w:val="nl-NL"/>
        </w:rPr>
        <w:fldChar w:fldCharType="begin">
          <w:ffData>
            <w:name w:val="Text1"/>
            <w:enabled/>
            <w:calcOnExit w:val="0"/>
            <w:textInput/>
          </w:ffData>
        </w:fldChar>
      </w:r>
      <w:r w:rsidRPr="008C49D7">
        <w:rPr>
          <w:i/>
          <w:iCs/>
          <w:color w:val="808080" w:themeColor="background1" w:themeShade="80"/>
          <w:lang w:val="nl-NL"/>
        </w:rPr>
        <w:instrText xml:space="preserve"> FORMTEXT </w:instrText>
      </w:r>
      <w:r w:rsidRPr="008C49D7">
        <w:rPr>
          <w:i/>
          <w:iCs/>
          <w:color w:val="808080" w:themeColor="background1" w:themeShade="80"/>
          <w:lang w:val="nl-NL"/>
        </w:rPr>
      </w:r>
      <w:r w:rsidRPr="008C49D7">
        <w:rPr>
          <w:i/>
          <w:iCs/>
          <w:color w:val="808080" w:themeColor="background1" w:themeShade="80"/>
          <w:lang w:val="nl-NL"/>
        </w:rPr>
        <w:fldChar w:fldCharType="separate"/>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noProof/>
          <w:color w:val="808080" w:themeColor="background1" w:themeShade="80"/>
          <w:lang w:val="nl-NL"/>
        </w:rPr>
        <w:t> </w:t>
      </w:r>
      <w:r w:rsidRPr="008C49D7">
        <w:rPr>
          <w:i/>
          <w:iCs/>
          <w:color w:val="808080" w:themeColor="background1" w:themeShade="80"/>
          <w:lang w:val="nl-NL"/>
        </w:rPr>
        <w:fldChar w:fldCharType="end"/>
      </w:r>
    </w:p>
    <w:p w14:paraId="2DDFC2DB" w14:textId="3154B38F" w:rsidR="00B757DE" w:rsidRDefault="00B757DE"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Incl.</w:t>
      </w:r>
    </w:p>
    <w:p w14:paraId="7C432086" w14:textId="77777777" w:rsidR="00B757DE" w:rsidRDefault="00B757DE"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Terugrapportage aan verwijzer.</w:t>
      </w:r>
    </w:p>
    <w:p w14:paraId="5E625524" w14:textId="4ED2924D" w:rsidR="00B757DE" w:rsidRDefault="00B757DE"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Toestemmi</w:t>
      </w:r>
      <w:r w:rsidR="003D0730">
        <w:rPr>
          <w:lang w:val="nl-NL"/>
        </w:rPr>
        <w:t>n</w:t>
      </w:r>
      <w:r>
        <w:rPr>
          <w:lang w:val="nl-NL"/>
        </w:rPr>
        <w:t>g voor terugrapportage: Ja/nee</w:t>
      </w:r>
    </w:p>
    <w:p w14:paraId="7D692948" w14:textId="77777777" w:rsidR="00B757DE" w:rsidRDefault="00B757DE" w:rsidP="0000470D">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Over 6 maanden worden de resultaten geëvalueerd tijdens een huisbezoek.</w:t>
      </w:r>
    </w:p>
    <w:p w14:paraId="41A96FC9" w14:textId="4A43CDB6" w:rsidR="00733645" w:rsidRDefault="00733645" w:rsidP="00B757DE">
      <w:pPr>
        <w:rPr>
          <w:lang w:val="nl-NL"/>
        </w:rPr>
      </w:pPr>
    </w:p>
    <w:p w14:paraId="54983561" w14:textId="77777777" w:rsidR="00733645" w:rsidRPr="00B757DE" w:rsidRDefault="00733645" w:rsidP="00733645">
      <w:pPr>
        <w:pBdr>
          <w:top w:val="single" w:sz="4" w:space="1" w:color="auto" w:shadow="1"/>
          <w:left w:val="single" w:sz="4" w:space="4" w:color="auto" w:shadow="1"/>
          <w:bottom w:val="single" w:sz="4" w:space="1" w:color="auto" w:shadow="1"/>
          <w:right w:val="single" w:sz="4" w:space="4" w:color="auto" w:shadow="1"/>
        </w:pBdr>
        <w:rPr>
          <w:b/>
          <w:lang w:val="nl-NL"/>
        </w:rPr>
      </w:pPr>
      <w:r w:rsidRPr="00B757DE">
        <w:rPr>
          <w:b/>
          <w:lang w:val="nl-NL"/>
        </w:rPr>
        <w:t>Clausule</w:t>
      </w:r>
    </w:p>
    <w:p w14:paraId="6E44B78E" w14:textId="77777777" w:rsidR="00733645" w:rsidRDefault="00733645" w:rsidP="00733645">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Indien belanghebbende binnen 1 week na ontvangst van dit verslag niet te kennen geeft het met de inhoud niet eens te zijn, zal van dit verslag een afschrift worden verstuurd aan:</w:t>
      </w:r>
    </w:p>
    <w:p w14:paraId="5D42C350" w14:textId="77777777" w:rsidR="00733645" w:rsidRDefault="00733645" w:rsidP="00733645">
      <w:pPr>
        <w:pStyle w:val="Lijstalinea"/>
        <w:numPr>
          <w:ilvl w:val="0"/>
          <w:numId w:val="2"/>
        </w:numPr>
        <w:pBdr>
          <w:top w:val="single" w:sz="4" w:space="1" w:color="auto" w:shadow="1"/>
          <w:left w:val="single" w:sz="4" w:space="4" w:color="auto" w:shadow="1"/>
          <w:bottom w:val="single" w:sz="4" w:space="1" w:color="auto" w:shadow="1"/>
          <w:right w:val="single" w:sz="4" w:space="4" w:color="auto" w:shadow="1"/>
        </w:pBdr>
        <w:rPr>
          <w:lang w:val="nl-NL"/>
        </w:rPr>
      </w:pPr>
      <w:r>
        <w:rPr>
          <w:lang w:val="nl-NL"/>
        </w:rPr>
        <w:t>Archief thuiszorg longverpleegkundige</w:t>
      </w:r>
    </w:p>
    <w:p w14:paraId="654BB04C" w14:textId="77777777" w:rsidR="00733645" w:rsidRPr="003D0730" w:rsidRDefault="00733645" w:rsidP="00733645">
      <w:pPr>
        <w:pStyle w:val="Lijstalinea"/>
        <w:numPr>
          <w:ilvl w:val="0"/>
          <w:numId w:val="2"/>
        </w:numPr>
        <w:pBdr>
          <w:top w:val="single" w:sz="4" w:space="1" w:color="auto" w:shadow="1"/>
          <w:left w:val="single" w:sz="4" w:space="4" w:color="auto" w:shadow="1"/>
          <w:bottom w:val="single" w:sz="4" w:space="1" w:color="auto" w:shadow="1"/>
          <w:right w:val="single" w:sz="4" w:space="4" w:color="auto" w:shadow="1"/>
        </w:pBdr>
        <w:rPr>
          <w:lang w:val="nl-NL"/>
        </w:rPr>
      </w:pPr>
      <w:r w:rsidRPr="003D0730">
        <w:rPr>
          <w:lang w:val="nl-NL"/>
        </w:rPr>
        <w:t>De verwijzer</w:t>
      </w:r>
    </w:p>
    <w:p w14:paraId="23B74474" w14:textId="77777777" w:rsidR="00733645" w:rsidRDefault="00733645" w:rsidP="00733645">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Aan dit verslag kunnen bij de aanvraagprocedures voor voorzieningen geen rechten worden ontleend.</w:t>
      </w:r>
    </w:p>
    <w:p w14:paraId="2637974F" w14:textId="792661CE" w:rsidR="00733645" w:rsidRDefault="00733645" w:rsidP="00733645">
      <w:pPr>
        <w:pBdr>
          <w:top w:val="single" w:sz="4" w:space="1" w:color="auto" w:shadow="1"/>
          <w:left w:val="single" w:sz="4" w:space="4" w:color="auto" w:shadow="1"/>
          <w:bottom w:val="single" w:sz="4" w:space="1" w:color="auto" w:shadow="1"/>
          <w:right w:val="single" w:sz="4" w:space="4" w:color="auto" w:shadow="1"/>
        </w:pBdr>
        <w:rPr>
          <w:lang w:val="nl-NL"/>
        </w:rPr>
      </w:pPr>
      <w:r>
        <w:rPr>
          <w:lang w:val="nl-NL"/>
        </w:rPr>
        <w:t>Om een eventueel recht op een financiële bijdrage te krijgen dient er een uitspraak te zijn van de instantie alvorens tot uitvoering over te gaan. Aanvragen achteraf worden in principe niet gehonoreerd.</w:t>
      </w:r>
    </w:p>
    <w:sdt>
      <w:sdtPr>
        <w:rPr>
          <w:lang w:val="nl-NL"/>
        </w:rPr>
        <w:id w:val="-1058476823"/>
        <w:lock w:val="sdtLocked"/>
        <w:placeholder>
          <w:docPart w:val="DefaultPlaceholder_-1854013440"/>
        </w:placeholder>
      </w:sdtPr>
      <w:sdtEndPr/>
      <w:sdtContent>
        <w:sdt>
          <w:sdtPr>
            <w:rPr>
              <w:lang w:val="nl-NL"/>
            </w:rPr>
            <w:id w:val="68238362"/>
            <w:placeholder>
              <w:docPart w:val="DefaultPlaceholder_-1854013440"/>
            </w:placeholder>
            <w:text/>
          </w:sdtPr>
          <w:sdtEndPr/>
          <w:sdtContent>
            <w:p w14:paraId="46619BE1" w14:textId="18F545BE" w:rsidR="00B757DE" w:rsidRDefault="00733645" w:rsidP="00B757DE">
              <w:pPr>
                <w:rPr>
                  <w:lang w:val="nl-NL"/>
                </w:rPr>
              </w:pPr>
              <w:r>
                <w:rPr>
                  <w:lang w:val="nl-NL"/>
                </w:rPr>
                <w:t>Commissie Saneren</w:t>
              </w:r>
              <w:r w:rsidR="00B55C50">
                <w:rPr>
                  <w:lang w:val="nl-NL"/>
                </w:rPr>
                <w:t>, januari 2024</w:t>
              </w:r>
            </w:p>
          </w:sdtContent>
        </w:sdt>
      </w:sdtContent>
    </w:sdt>
    <w:sectPr w:rsidR="00B757DE" w:rsidSect="00B33D7E">
      <w:headerReference w:type="default"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B354F" w14:textId="77777777" w:rsidR="006B27AF" w:rsidRDefault="006B27AF" w:rsidP="001045E8">
      <w:pPr>
        <w:spacing w:after="0" w:line="240" w:lineRule="auto"/>
      </w:pPr>
      <w:r>
        <w:separator/>
      </w:r>
    </w:p>
  </w:endnote>
  <w:endnote w:type="continuationSeparator" w:id="0">
    <w:p w14:paraId="01FBF4E6" w14:textId="77777777" w:rsidR="006B27AF" w:rsidRDefault="006B27AF" w:rsidP="0010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66"/>
        <w:lang w:val="nl-NL"/>
      </w:rPr>
      <w:id w:val="-751273658"/>
      <w:placeholder>
        <w:docPart w:val="DefaultPlaceholder_-1854013440"/>
      </w:placeholder>
    </w:sdtPr>
    <w:sdtEndPr>
      <w:rPr>
        <w:noProof/>
        <w:color w:val="auto"/>
        <w:lang w:eastAsia="nl-NL"/>
      </w:rPr>
    </w:sdtEndPr>
    <w:sdtContent>
      <w:p w14:paraId="2DA75BEB" w14:textId="135D3212" w:rsidR="001045E8" w:rsidRPr="001045E8" w:rsidRDefault="00AD2B41">
        <w:pPr>
          <w:pStyle w:val="Voettekst"/>
          <w:rPr>
            <w:color w:val="FF0066"/>
            <w:lang w:val="nl-NL"/>
          </w:rPr>
        </w:pPr>
        <w:sdt>
          <w:sdtPr>
            <w:rPr>
              <w:color w:val="FF0066"/>
              <w:lang w:val="nl-NL"/>
            </w:rPr>
            <w:id w:val="422376001"/>
            <w:lock w:val="sdtContentLocked"/>
            <w:placeholder>
              <w:docPart w:val="DefaultPlaceholder_-1854013440"/>
            </w:placeholder>
          </w:sdtPr>
          <w:sdtEndPr>
            <w:rPr>
              <w:noProof/>
              <w:color w:val="auto"/>
              <w:lang w:eastAsia="nl-NL"/>
            </w:rPr>
          </w:sdtEndPr>
          <w:sdtContent>
            <w:r w:rsidR="001045E8" w:rsidRPr="001045E8">
              <w:rPr>
                <w:color w:val="FF0066"/>
                <w:lang w:val="nl-NL"/>
              </w:rPr>
              <w:t>Sane</w:t>
            </w:r>
            <w:r w:rsidR="006D2094">
              <w:rPr>
                <w:color w:val="FF0066"/>
                <w:lang w:val="nl-NL"/>
              </w:rPr>
              <w:t>ringsadviesplan V&amp;VN Longver</w:t>
            </w:r>
            <w:r w:rsidR="008549D7">
              <w:rPr>
                <w:color w:val="FF0066"/>
                <w:lang w:val="nl-NL"/>
              </w:rPr>
              <w:t>plee</w:t>
            </w:r>
            <w:r w:rsidR="00373A80">
              <w:rPr>
                <w:color w:val="FF0066"/>
                <w:lang w:val="nl-NL"/>
              </w:rPr>
              <w:t>gkundigen (versie januari 2024</w:t>
            </w:r>
            <w:r w:rsidR="001045E8" w:rsidRPr="001045E8">
              <w:rPr>
                <w:color w:val="FF0066"/>
                <w:lang w:val="nl-NL"/>
              </w:rPr>
              <w:t>)</w:t>
            </w:r>
            <w:r w:rsidR="006D2094">
              <w:rPr>
                <w:color w:val="FF0066"/>
                <w:lang w:val="nl-NL"/>
              </w:rPr>
              <w:tab/>
            </w:r>
            <w:r w:rsidR="00156F49" w:rsidRPr="00156F49">
              <w:rPr>
                <w:noProof/>
                <w:lang w:val="nl-NL" w:eastAsia="nl-NL"/>
              </w:rPr>
              <w:t xml:space="preserve"> </w:t>
            </w:r>
            <w:r w:rsidR="00156F49" w:rsidRPr="001045E8">
              <w:rPr>
                <w:noProof/>
                <w:lang w:val="nl-NL" w:eastAsia="nl-NL"/>
              </w:rPr>
              <w:drawing>
                <wp:inline distT="0" distB="0" distL="0" distR="0" wp14:anchorId="1D977025" wp14:editId="55B5FD14">
                  <wp:extent cx="800100" cy="3619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0851" t="9810" r="11279" b="26236"/>
                          <a:stretch>
                            <a:fillRect/>
                          </a:stretch>
                        </pic:blipFill>
                        <pic:spPr bwMode="auto">
                          <a:xfrm>
                            <a:off x="0" y="0"/>
                            <a:ext cx="800100" cy="361950"/>
                          </a:xfrm>
                          <a:prstGeom prst="rect">
                            <a:avLst/>
                          </a:prstGeom>
                          <a:noFill/>
                          <a:ln>
                            <a:noFill/>
                          </a:ln>
                        </pic:spPr>
                      </pic:pic>
                    </a:graphicData>
                  </a:graphic>
                </wp:inline>
              </w:drawing>
            </w:r>
          </w:sdtContent>
        </w:sdt>
        <w:r w:rsidR="00B82B8E" w:rsidRPr="00B82B8E">
          <w:rPr>
            <w:noProof/>
            <w:lang w:val="nl-NL" w:eastAsia="nl-NL"/>
          </w:rPr>
          <w:fldChar w:fldCharType="begin"/>
        </w:r>
        <w:r w:rsidR="00B82B8E" w:rsidRPr="00B82B8E">
          <w:rPr>
            <w:noProof/>
            <w:lang w:val="nl-NL" w:eastAsia="nl-NL"/>
          </w:rPr>
          <w:instrText>PAGE   \* MERGEFORMAT</w:instrText>
        </w:r>
        <w:r w:rsidR="00B82B8E" w:rsidRPr="00B82B8E">
          <w:rPr>
            <w:noProof/>
            <w:lang w:val="nl-NL" w:eastAsia="nl-NL"/>
          </w:rPr>
          <w:fldChar w:fldCharType="separate"/>
        </w:r>
        <w:r w:rsidR="00667098">
          <w:rPr>
            <w:noProof/>
            <w:lang w:val="nl-NL" w:eastAsia="nl-NL"/>
          </w:rPr>
          <w:t>4</w:t>
        </w:r>
        <w:r w:rsidR="00B82B8E" w:rsidRPr="00B82B8E">
          <w:rPr>
            <w:noProof/>
            <w:lang w:val="nl-NL" w:eastAsia="nl-NL"/>
          </w:rPr>
          <w:fldChar w:fldCharType="end"/>
        </w:r>
      </w:p>
    </w:sdtContent>
  </w:sdt>
  <w:p w14:paraId="087E1CFE" w14:textId="77777777" w:rsidR="001045E8" w:rsidRPr="001045E8" w:rsidRDefault="001045E8">
    <w:pPr>
      <w:pStyle w:val="Voettekst"/>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0066"/>
        <w:lang w:val="nl-NL"/>
      </w:rPr>
      <w:id w:val="790093246"/>
      <w:lock w:val="sdtContentLocked"/>
      <w:placeholder>
        <w:docPart w:val="DefaultPlaceholder_-1854013440"/>
      </w:placeholder>
    </w:sdtPr>
    <w:sdtEndPr/>
    <w:sdtContent>
      <w:p w14:paraId="62FE27EA" w14:textId="114F7B83" w:rsidR="00156F49" w:rsidRPr="00156F49" w:rsidRDefault="00156F49">
        <w:pPr>
          <w:pStyle w:val="Voettekst"/>
          <w:rPr>
            <w:color w:val="FF0066"/>
            <w:lang w:val="nl-NL"/>
          </w:rPr>
        </w:pPr>
        <w:r w:rsidRPr="001045E8">
          <w:rPr>
            <w:color w:val="FF0066"/>
            <w:lang w:val="nl-NL"/>
          </w:rPr>
          <w:t>Sane</w:t>
        </w:r>
        <w:r w:rsidR="006D2094">
          <w:rPr>
            <w:color w:val="FF0066"/>
            <w:lang w:val="nl-NL"/>
          </w:rPr>
          <w:t>ringsadviesplan V&amp;VN Longver</w:t>
        </w:r>
        <w:r w:rsidR="008549D7">
          <w:rPr>
            <w:color w:val="FF0066"/>
            <w:lang w:val="nl-NL"/>
          </w:rPr>
          <w:t xml:space="preserve">pleegkundigen (versie </w:t>
        </w:r>
        <w:r w:rsidR="00A56998">
          <w:rPr>
            <w:color w:val="FF0066"/>
            <w:lang w:val="nl-NL"/>
          </w:rPr>
          <w:t>januari 2024</w:t>
        </w:r>
        <w:r w:rsidRPr="001045E8">
          <w:rPr>
            <w:color w:val="FF0066"/>
            <w:lang w:val="nl-N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308A" w14:textId="77777777" w:rsidR="006B27AF" w:rsidRDefault="006B27AF" w:rsidP="001045E8">
      <w:pPr>
        <w:spacing w:after="0" w:line="240" w:lineRule="auto"/>
      </w:pPr>
      <w:r>
        <w:separator/>
      </w:r>
    </w:p>
  </w:footnote>
  <w:footnote w:type="continuationSeparator" w:id="0">
    <w:p w14:paraId="046B49E1" w14:textId="77777777" w:rsidR="006B27AF" w:rsidRDefault="006B27AF" w:rsidP="00104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8519" w14:textId="77777777" w:rsidR="001045E8" w:rsidRDefault="001045E8" w:rsidP="001045E8">
    <w:pPr>
      <w:pStyle w:val="Koptekst"/>
      <w:jc w:val="right"/>
    </w:pPr>
  </w:p>
  <w:p w14:paraId="192DE3EE" w14:textId="77777777" w:rsidR="001045E8" w:rsidRDefault="001045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EBFA" w14:textId="0AE58BBB" w:rsidR="00156F49" w:rsidRDefault="00156F49" w:rsidP="00156F49">
    <w:pPr>
      <w:pStyle w:val="Koptekst"/>
      <w:jc w:val="right"/>
    </w:pPr>
    <w:r w:rsidRPr="001045E8">
      <w:rPr>
        <w:noProof/>
        <w:lang w:val="nl-NL" w:eastAsia="nl-NL"/>
      </w:rPr>
      <w:drawing>
        <wp:inline distT="0" distB="0" distL="0" distR="0" wp14:anchorId="41BAC69A" wp14:editId="3561CFB9">
          <wp:extent cx="800100" cy="361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l="10851" t="9810" r="11279" b="26236"/>
                  <a:stretch>
                    <a:fillRect/>
                  </a:stretch>
                </pic:blipFill>
                <pic:spPr bwMode="auto">
                  <a:xfrm>
                    <a:off x="0" y="0"/>
                    <a:ext cx="8001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0292"/>
    <w:multiLevelType w:val="hybridMultilevel"/>
    <w:tmpl w:val="907672BC"/>
    <w:lvl w:ilvl="0" w:tplc="7BFCF2B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CDE278E"/>
    <w:multiLevelType w:val="hybridMultilevel"/>
    <w:tmpl w:val="4F34D624"/>
    <w:lvl w:ilvl="0" w:tplc="7BFCF2B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65276718">
    <w:abstractNumId w:val="1"/>
  </w:num>
  <w:num w:numId="2" w16cid:durableId="188868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E8"/>
    <w:rsid w:val="0000470D"/>
    <w:rsid w:val="000419E4"/>
    <w:rsid w:val="00045E5C"/>
    <w:rsid w:val="00056049"/>
    <w:rsid w:val="000917AF"/>
    <w:rsid w:val="000A3647"/>
    <w:rsid w:val="000F28AF"/>
    <w:rsid w:val="001045E8"/>
    <w:rsid w:val="00111A0A"/>
    <w:rsid w:val="00156F49"/>
    <w:rsid w:val="0019699F"/>
    <w:rsid w:val="001F3C9B"/>
    <w:rsid w:val="00203CF1"/>
    <w:rsid w:val="00227ECF"/>
    <w:rsid w:val="00231D24"/>
    <w:rsid w:val="00284AFF"/>
    <w:rsid w:val="00290222"/>
    <w:rsid w:val="002D18E2"/>
    <w:rsid w:val="00307DB8"/>
    <w:rsid w:val="003620C6"/>
    <w:rsid w:val="00373A80"/>
    <w:rsid w:val="003B7D83"/>
    <w:rsid w:val="003D0730"/>
    <w:rsid w:val="003E6EEB"/>
    <w:rsid w:val="00401DAA"/>
    <w:rsid w:val="00443C9B"/>
    <w:rsid w:val="00467A9F"/>
    <w:rsid w:val="00473E15"/>
    <w:rsid w:val="004C1BC3"/>
    <w:rsid w:val="00500FCF"/>
    <w:rsid w:val="00543418"/>
    <w:rsid w:val="00543909"/>
    <w:rsid w:val="005F55CB"/>
    <w:rsid w:val="005F701E"/>
    <w:rsid w:val="00654BB9"/>
    <w:rsid w:val="006607F0"/>
    <w:rsid w:val="00667098"/>
    <w:rsid w:val="006A73DA"/>
    <w:rsid w:val="006B27AF"/>
    <w:rsid w:val="006C2A42"/>
    <w:rsid w:val="006D2094"/>
    <w:rsid w:val="006E3E41"/>
    <w:rsid w:val="00733645"/>
    <w:rsid w:val="007720FF"/>
    <w:rsid w:val="0078183E"/>
    <w:rsid w:val="007902F6"/>
    <w:rsid w:val="007A0268"/>
    <w:rsid w:val="007D34F3"/>
    <w:rsid w:val="007D38F2"/>
    <w:rsid w:val="008329DA"/>
    <w:rsid w:val="008549D7"/>
    <w:rsid w:val="00886EC2"/>
    <w:rsid w:val="008C31F7"/>
    <w:rsid w:val="008D1956"/>
    <w:rsid w:val="00927C28"/>
    <w:rsid w:val="0093117C"/>
    <w:rsid w:val="009E0EEE"/>
    <w:rsid w:val="009E471A"/>
    <w:rsid w:val="00A56998"/>
    <w:rsid w:val="00AB7969"/>
    <w:rsid w:val="00AC23BB"/>
    <w:rsid w:val="00AD2B41"/>
    <w:rsid w:val="00B12994"/>
    <w:rsid w:val="00B33D7E"/>
    <w:rsid w:val="00B55C50"/>
    <w:rsid w:val="00B757DE"/>
    <w:rsid w:val="00B82B8E"/>
    <w:rsid w:val="00C0109F"/>
    <w:rsid w:val="00C06406"/>
    <w:rsid w:val="00C21164"/>
    <w:rsid w:val="00C50E35"/>
    <w:rsid w:val="00C51C6C"/>
    <w:rsid w:val="00C57BCD"/>
    <w:rsid w:val="00CA5D9B"/>
    <w:rsid w:val="00CC04AD"/>
    <w:rsid w:val="00D02A00"/>
    <w:rsid w:val="00D174BD"/>
    <w:rsid w:val="00D34CC5"/>
    <w:rsid w:val="00D46288"/>
    <w:rsid w:val="00DB3C81"/>
    <w:rsid w:val="00E005C3"/>
    <w:rsid w:val="00E06ADE"/>
    <w:rsid w:val="00E578AE"/>
    <w:rsid w:val="00E60C1A"/>
    <w:rsid w:val="00E821B6"/>
    <w:rsid w:val="00EC5A8C"/>
    <w:rsid w:val="00ED4F23"/>
    <w:rsid w:val="00F27064"/>
    <w:rsid w:val="00F6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BEA4C"/>
  <w15:chartTrackingRefBased/>
  <w15:docId w15:val="{D9EF7DC5-2F4F-4D1C-AA74-0B6D9137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kern w:val="2"/>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045E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045E8"/>
  </w:style>
  <w:style w:type="paragraph" w:styleId="Voettekst">
    <w:name w:val="footer"/>
    <w:basedOn w:val="Standaard"/>
    <w:link w:val="VoettekstChar"/>
    <w:uiPriority w:val="99"/>
    <w:unhideWhenUsed/>
    <w:rsid w:val="001045E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045E8"/>
  </w:style>
  <w:style w:type="table" w:styleId="Tabelraster">
    <w:name w:val="Table Grid"/>
    <w:basedOn w:val="Standaardtabel"/>
    <w:uiPriority w:val="39"/>
    <w:rsid w:val="00104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E06ADE"/>
    <w:rPr>
      <w:color w:val="808080"/>
    </w:rPr>
  </w:style>
  <w:style w:type="character" w:styleId="Hyperlink">
    <w:name w:val="Hyperlink"/>
    <w:basedOn w:val="Standaardalinea-lettertype"/>
    <w:uiPriority w:val="99"/>
    <w:unhideWhenUsed/>
    <w:rsid w:val="00B757DE"/>
    <w:rPr>
      <w:color w:val="0563C1" w:themeColor="hyperlink"/>
      <w:u w:val="single"/>
    </w:rPr>
  </w:style>
  <w:style w:type="paragraph" w:styleId="Lijstalinea">
    <w:name w:val="List Paragraph"/>
    <w:basedOn w:val="Standaard"/>
    <w:uiPriority w:val="34"/>
    <w:qFormat/>
    <w:rsid w:val="00B757DE"/>
    <w:pPr>
      <w:ind w:left="720"/>
      <w:contextualSpacing/>
    </w:pPr>
  </w:style>
  <w:style w:type="character" w:customStyle="1" w:styleId="Stijl1">
    <w:name w:val="Stijl1"/>
    <w:basedOn w:val="Standaardalinea-lettertype"/>
    <w:uiPriority w:val="1"/>
    <w:rsid w:val="00467A9F"/>
    <w:rPr>
      <w:i/>
    </w:rPr>
  </w:style>
  <w:style w:type="character" w:customStyle="1" w:styleId="Stijl2">
    <w:name w:val="Stijl2"/>
    <w:basedOn w:val="Standaardalinea-lettertype"/>
    <w:uiPriority w:val="1"/>
    <w:rsid w:val="00467A9F"/>
    <w:rPr>
      <w:i/>
    </w:rPr>
  </w:style>
  <w:style w:type="character" w:customStyle="1" w:styleId="Stijl3">
    <w:name w:val="Stijl3"/>
    <w:basedOn w:val="Standaardalinea-lettertype"/>
    <w:uiPriority w:val="1"/>
    <w:rsid w:val="00467A9F"/>
    <w:rPr>
      <w:i/>
    </w:rPr>
  </w:style>
  <w:style w:type="character" w:styleId="GevolgdeHyperlink">
    <w:name w:val="FollowedHyperlink"/>
    <w:basedOn w:val="Standaardalinea-lettertype"/>
    <w:uiPriority w:val="99"/>
    <w:semiHidden/>
    <w:unhideWhenUsed/>
    <w:rsid w:val="0037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kstopnu.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ookvrijegenerati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llesoverallergie.nl"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5.xml"/><Relationship Id="rId10" Type="http://schemas.openxmlformats.org/officeDocument/2006/relationships/hyperlink" Target="http://www.longfonds.n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ooikoorts.com/pollenkalender"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020\AppData\Local\Temp\Templafy\WordVsto\lygvavu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CB5F88835A4B74A533D7A38E54B85B"/>
        <w:category>
          <w:name w:val="Algemeen"/>
          <w:gallery w:val="placeholder"/>
        </w:category>
        <w:types>
          <w:type w:val="bbPlcHdr"/>
        </w:types>
        <w:behaviors>
          <w:behavior w:val="content"/>
        </w:behaviors>
        <w:guid w:val="{C9CFF04B-2199-4624-A38B-AE005497C5B5}"/>
      </w:docPartPr>
      <w:docPartBody>
        <w:p w:rsidR="00297F56" w:rsidRDefault="00753F50" w:rsidP="00753F50">
          <w:pPr>
            <w:pStyle w:val="EFCB5F88835A4B74A533D7A38E54B85B"/>
          </w:pPr>
          <w:r w:rsidRPr="00654BB9">
            <w:rPr>
              <w:rStyle w:val="Tekstvantijdelijkeaanduiding"/>
              <w:lang w:val="nl-NL"/>
            </w:rPr>
            <w:t>Kies een item.</w:t>
          </w:r>
        </w:p>
      </w:docPartBody>
    </w:docPart>
    <w:docPart>
      <w:docPartPr>
        <w:name w:val="DefaultPlaceholder_-1854013440"/>
        <w:category>
          <w:name w:val="Algemeen"/>
          <w:gallery w:val="placeholder"/>
        </w:category>
        <w:types>
          <w:type w:val="bbPlcHdr"/>
        </w:types>
        <w:behaviors>
          <w:behavior w:val="content"/>
        </w:behaviors>
        <w:guid w:val="{BDE0D456-2259-49EA-8D19-5CDDCAFDF804}"/>
      </w:docPartPr>
      <w:docPartBody>
        <w:p w:rsidR="005B445A" w:rsidRDefault="00297F56">
          <w:r w:rsidRPr="006B20B1">
            <w:rPr>
              <w:rStyle w:val="Tekstvantijdelijkeaanduiding"/>
            </w:rPr>
            <w:t>Klik of tik om tekst in te voeren.</w:t>
          </w:r>
        </w:p>
      </w:docPartBody>
    </w:docPart>
    <w:docPart>
      <w:docPartPr>
        <w:name w:val="22A7CE3C55534439BFFF3A8280771840"/>
        <w:category>
          <w:name w:val="Algemeen"/>
          <w:gallery w:val="placeholder"/>
        </w:category>
        <w:types>
          <w:type w:val="bbPlcHdr"/>
        </w:types>
        <w:behaviors>
          <w:behavior w:val="content"/>
        </w:behaviors>
        <w:guid w:val="{4CD884B1-0ACA-4CBC-B95A-10E9F06984A4}"/>
      </w:docPartPr>
      <w:docPartBody>
        <w:p w:rsidR="00443431" w:rsidRDefault="00753F50" w:rsidP="00753F50">
          <w:pPr>
            <w:pStyle w:val="22A7CE3C55534439BFFF3A82807718401"/>
          </w:pPr>
          <w:r w:rsidRPr="00156F49">
            <w:rPr>
              <w:rStyle w:val="Tekstvantijdelijkeaanduiding"/>
              <w:lang w:val="nl-NL"/>
            </w:rPr>
            <w:t>Kies een item.</w:t>
          </w:r>
        </w:p>
      </w:docPartBody>
    </w:docPart>
    <w:docPart>
      <w:docPartPr>
        <w:name w:val="E0B41A02FA47407685B8ED353DF4EC39"/>
        <w:category>
          <w:name w:val="Algemeen"/>
          <w:gallery w:val="placeholder"/>
        </w:category>
        <w:types>
          <w:type w:val="bbPlcHdr"/>
        </w:types>
        <w:behaviors>
          <w:behavior w:val="content"/>
        </w:behaviors>
        <w:guid w:val="{137BC4EA-28D5-4343-ABFE-7CE3A608B518}"/>
      </w:docPartPr>
      <w:docPartBody>
        <w:p w:rsidR="00443431" w:rsidRDefault="00753F50" w:rsidP="00753F50">
          <w:pPr>
            <w:pStyle w:val="E0B41A02FA47407685B8ED353DF4EC391"/>
          </w:pPr>
          <w:r w:rsidRPr="006E3E41">
            <w:rPr>
              <w:rStyle w:val="Tekstvantijdelijkeaanduiding"/>
              <w:lang w:val="nl-NL"/>
            </w:rPr>
            <w:t>Kies een item.</w:t>
          </w:r>
        </w:p>
      </w:docPartBody>
    </w:docPart>
    <w:docPart>
      <w:docPartPr>
        <w:name w:val="FA8F92593A1D4F96B1F0090CB513C835"/>
        <w:category>
          <w:name w:val="Algemeen"/>
          <w:gallery w:val="placeholder"/>
        </w:category>
        <w:types>
          <w:type w:val="bbPlcHdr"/>
        </w:types>
        <w:behaviors>
          <w:behavior w:val="content"/>
        </w:behaviors>
        <w:guid w:val="{DDBA4A58-F2D4-49E6-AAC6-B7F76FAC42FF}"/>
      </w:docPartPr>
      <w:docPartBody>
        <w:p w:rsidR="00443431" w:rsidRDefault="00753F50" w:rsidP="00753F50">
          <w:pPr>
            <w:pStyle w:val="FA8F92593A1D4F96B1F0090CB513C8351"/>
          </w:pPr>
          <w:r w:rsidRPr="00156F49">
            <w:rPr>
              <w:rStyle w:val="Tekstvantijdelijkeaanduiding"/>
              <w:lang w:val="nl-NL"/>
            </w:rPr>
            <w:t>Kies een item.</w:t>
          </w:r>
        </w:p>
      </w:docPartBody>
    </w:docPart>
    <w:docPart>
      <w:docPartPr>
        <w:name w:val="9D6CD28053A14CE9813C2DAD819432C6"/>
        <w:category>
          <w:name w:val="Algemeen"/>
          <w:gallery w:val="placeholder"/>
        </w:category>
        <w:types>
          <w:type w:val="bbPlcHdr"/>
        </w:types>
        <w:behaviors>
          <w:behavior w:val="content"/>
        </w:behaviors>
        <w:guid w:val="{C3110FD3-B9CA-4A4C-9499-E0B6A2748F67}"/>
      </w:docPartPr>
      <w:docPartBody>
        <w:p w:rsidR="00443431" w:rsidRDefault="00753F50" w:rsidP="00753F50">
          <w:pPr>
            <w:pStyle w:val="9D6CD28053A14CE9813C2DAD819432C61"/>
          </w:pPr>
          <w:r w:rsidRPr="00227ECF">
            <w:rPr>
              <w:rStyle w:val="Tekstvantijdelijkeaanduiding"/>
              <w:lang w:val="nl-NL"/>
            </w:rPr>
            <w:t>Kies een item.</w:t>
          </w:r>
        </w:p>
      </w:docPartBody>
    </w:docPart>
    <w:docPart>
      <w:docPartPr>
        <w:name w:val="C24432855BE74773A7FE4328C657EAB8"/>
        <w:category>
          <w:name w:val="Algemeen"/>
          <w:gallery w:val="placeholder"/>
        </w:category>
        <w:types>
          <w:type w:val="bbPlcHdr"/>
        </w:types>
        <w:behaviors>
          <w:behavior w:val="content"/>
        </w:behaviors>
        <w:guid w:val="{AAF8A291-6150-4CEB-8FEE-03AC664FF0DF}"/>
      </w:docPartPr>
      <w:docPartBody>
        <w:p w:rsidR="00443431" w:rsidRDefault="00753F50" w:rsidP="00753F50">
          <w:pPr>
            <w:pStyle w:val="C24432855BE74773A7FE4328C657EAB81"/>
          </w:pPr>
          <w:r w:rsidRPr="00227ECF">
            <w:rPr>
              <w:rStyle w:val="Tekstvantijdelijkeaanduiding"/>
              <w:lang w:val="nl-NL"/>
            </w:rPr>
            <w:t>Kies een item.</w:t>
          </w:r>
        </w:p>
      </w:docPartBody>
    </w:docPart>
    <w:docPart>
      <w:docPartPr>
        <w:name w:val="8652CE12F5464B0A8B72F49D791A1E2B"/>
        <w:category>
          <w:name w:val="Algemeen"/>
          <w:gallery w:val="placeholder"/>
        </w:category>
        <w:types>
          <w:type w:val="bbPlcHdr"/>
        </w:types>
        <w:behaviors>
          <w:behavior w:val="content"/>
        </w:behaviors>
        <w:guid w:val="{A10EEA37-BDFB-4D13-9095-3233D7F9CC0F}"/>
      </w:docPartPr>
      <w:docPartBody>
        <w:p w:rsidR="00443431" w:rsidRDefault="00753F50" w:rsidP="00753F50">
          <w:pPr>
            <w:pStyle w:val="8652CE12F5464B0A8B72F49D791A1E2B1"/>
          </w:pPr>
          <w:r w:rsidRPr="000419E4">
            <w:rPr>
              <w:rStyle w:val="Tekstvantijdelijkeaanduiding"/>
              <w:lang w:val="nl-NL"/>
            </w:rPr>
            <w:t>Kies een item.</w:t>
          </w:r>
        </w:p>
      </w:docPartBody>
    </w:docPart>
    <w:docPart>
      <w:docPartPr>
        <w:name w:val="C55996217658427A9563922E2431A874"/>
        <w:category>
          <w:name w:val="Algemeen"/>
          <w:gallery w:val="placeholder"/>
        </w:category>
        <w:types>
          <w:type w:val="bbPlcHdr"/>
        </w:types>
        <w:behaviors>
          <w:behavior w:val="content"/>
        </w:behaviors>
        <w:guid w:val="{6B0D5FEA-A3A3-4828-98F1-142C6F591995}"/>
      </w:docPartPr>
      <w:docPartBody>
        <w:p w:rsidR="00443431" w:rsidRDefault="00753F50" w:rsidP="00753F50">
          <w:pPr>
            <w:pStyle w:val="C55996217658427A9563922E2431A8741"/>
          </w:pPr>
          <w:r w:rsidRPr="000419E4">
            <w:rPr>
              <w:rStyle w:val="Tekstvantijdelijkeaanduiding"/>
              <w:lang w:val="nl-NL"/>
            </w:rPr>
            <w:t>Kies een item.</w:t>
          </w:r>
        </w:p>
      </w:docPartBody>
    </w:docPart>
    <w:docPart>
      <w:docPartPr>
        <w:name w:val="356E344A03A8483DBFFAFA4D0220119B"/>
        <w:category>
          <w:name w:val="Algemeen"/>
          <w:gallery w:val="placeholder"/>
        </w:category>
        <w:types>
          <w:type w:val="bbPlcHdr"/>
        </w:types>
        <w:behaviors>
          <w:behavior w:val="content"/>
        </w:behaviors>
        <w:guid w:val="{844B3677-45B3-49A4-9DED-4E37D4E48FAF}"/>
      </w:docPartPr>
      <w:docPartBody>
        <w:p w:rsidR="00443431" w:rsidRDefault="00753F50" w:rsidP="00753F50">
          <w:pPr>
            <w:pStyle w:val="356E344A03A8483DBFFAFA4D0220119B1"/>
          </w:pPr>
          <w:r w:rsidRPr="000419E4">
            <w:rPr>
              <w:rStyle w:val="Tekstvantijdelijkeaanduiding"/>
              <w:lang w:val="nl-NL"/>
            </w:rPr>
            <w:t>Kies een item.</w:t>
          </w:r>
        </w:p>
      </w:docPartBody>
    </w:docPart>
    <w:docPart>
      <w:docPartPr>
        <w:name w:val="E155F2F819DC42F5B1318743396E9207"/>
        <w:category>
          <w:name w:val="Algemeen"/>
          <w:gallery w:val="placeholder"/>
        </w:category>
        <w:types>
          <w:type w:val="bbPlcHdr"/>
        </w:types>
        <w:behaviors>
          <w:behavior w:val="content"/>
        </w:behaviors>
        <w:guid w:val="{A8E11950-C5DB-41C1-9280-F4D22FABEBBD}"/>
      </w:docPartPr>
      <w:docPartBody>
        <w:p w:rsidR="00443431" w:rsidRDefault="00753F50" w:rsidP="00753F50">
          <w:pPr>
            <w:pStyle w:val="E155F2F819DC42F5B1318743396E92071"/>
          </w:pPr>
          <w:r w:rsidRPr="000A3647">
            <w:rPr>
              <w:rStyle w:val="Tekstvantijdelijkeaanduiding"/>
              <w:lang w:val="nl-NL"/>
            </w:rPr>
            <w:t>Kies een item.</w:t>
          </w:r>
        </w:p>
      </w:docPartBody>
    </w:docPart>
    <w:docPart>
      <w:docPartPr>
        <w:name w:val="FF0D0535BEBD423893BD320D71F2CE1C"/>
        <w:category>
          <w:name w:val="Algemeen"/>
          <w:gallery w:val="placeholder"/>
        </w:category>
        <w:types>
          <w:type w:val="bbPlcHdr"/>
        </w:types>
        <w:behaviors>
          <w:behavior w:val="content"/>
        </w:behaviors>
        <w:guid w:val="{7DAF98AC-1BD1-4F9D-AE44-AD2E1E81C982}"/>
      </w:docPartPr>
      <w:docPartBody>
        <w:p w:rsidR="00443431" w:rsidRDefault="00753F50" w:rsidP="00753F50">
          <w:pPr>
            <w:pStyle w:val="FF0D0535BEBD423893BD320D71F2CE1C1"/>
          </w:pPr>
          <w:r w:rsidRPr="000A3647">
            <w:rPr>
              <w:rStyle w:val="Tekstvantijdelijkeaanduiding"/>
              <w:lang w:val="nl-NL"/>
            </w:rPr>
            <w:t>Kies een item.</w:t>
          </w:r>
        </w:p>
      </w:docPartBody>
    </w:docPart>
    <w:docPart>
      <w:docPartPr>
        <w:name w:val="E5A52B54E2BB46A8BACD4AA37F7A598B"/>
        <w:category>
          <w:name w:val="Algemeen"/>
          <w:gallery w:val="placeholder"/>
        </w:category>
        <w:types>
          <w:type w:val="bbPlcHdr"/>
        </w:types>
        <w:behaviors>
          <w:behavior w:val="content"/>
        </w:behaviors>
        <w:guid w:val="{41F95AB4-570C-49B9-9731-06DCD00464D8}"/>
      </w:docPartPr>
      <w:docPartBody>
        <w:p w:rsidR="00443431" w:rsidRDefault="00753F50" w:rsidP="00753F50">
          <w:pPr>
            <w:pStyle w:val="E5A52B54E2BB46A8BACD4AA37F7A598B1"/>
          </w:pPr>
          <w:r w:rsidRPr="00203CF1">
            <w:rPr>
              <w:rStyle w:val="Tekstvantijdelijkeaanduiding"/>
              <w:lang w:val="nl-NL"/>
            </w:rPr>
            <w:t>Kies een item.</w:t>
          </w:r>
        </w:p>
      </w:docPartBody>
    </w:docPart>
    <w:docPart>
      <w:docPartPr>
        <w:name w:val="A40ED40347724D429056A9ACC5A5531B"/>
        <w:category>
          <w:name w:val="Algemeen"/>
          <w:gallery w:val="placeholder"/>
        </w:category>
        <w:types>
          <w:type w:val="bbPlcHdr"/>
        </w:types>
        <w:behaviors>
          <w:behavior w:val="content"/>
        </w:behaviors>
        <w:guid w:val="{CD965F7B-377E-4E7E-AED0-4F205F46C3E7}"/>
      </w:docPartPr>
      <w:docPartBody>
        <w:p w:rsidR="00443431" w:rsidRDefault="00753F50" w:rsidP="00753F50">
          <w:pPr>
            <w:pStyle w:val="A40ED40347724D429056A9ACC5A5531B1"/>
          </w:pPr>
          <w:r w:rsidRPr="000419E4">
            <w:rPr>
              <w:rStyle w:val="Tekstvantijdelijkeaanduiding"/>
              <w:lang w:val="nl-NL"/>
            </w:rPr>
            <w:t>Kies een item.</w:t>
          </w:r>
        </w:p>
      </w:docPartBody>
    </w:docPart>
    <w:docPart>
      <w:docPartPr>
        <w:name w:val="8A75C708A94A490293BCCC071849446F"/>
        <w:category>
          <w:name w:val="Algemeen"/>
          <w:gallery w:val="placeholder"/>
        </w:category>
        <w:types>
          <w:type w:val="bbPlcHdr"/>
        </w:types>
        <w:behaviors>
          <w:behavior w:val="content"/>
        </w:behaviors>
        <w:guid w:val="{37B43BFC-B345-4A50-9370-D950ABFB9EE2}"/>
      </w:docPartPr>
      <w:docPartBody>
        <w:p w:rsidR="00443431" w:rsidRDefault="00753F50" w:rsidP="00753F50">
          <w:pPr>
            <w:pStyle w:val="8A75C708A94A490293BCCC071849446F1"/>
          </w:pPr>
          <w:r w:rsidRPr="008C31F7">
            <w:rPr>
              <w:rStyle w:val="Tekstvantijdelijkeaanduiding"/>
              <w:lang w:val="nl-NL"/>
            </w:rPr>
            <w:t>Kies een item.</w:t>
          </w:r>
        </w:p>
      </w:docPartBody>
    </w:docPart>
    <w:docPart>
      <w:docPartPr>
        <w:name w:val="EA6A98A4F3074C519B966981011FCA72"/>
        <w:category>
          <w:name w:val="Algemeen"/>
          <w:gallery w:val="placeholder"/>
        </w:category>
        <w:types>
          <w:type w:val="bbPlcHdr"/>
        </w:types>
        <w:behaviors>
          <w:behavior w:val="content"/>
        </w:behaviors>
        <w:guid w:val="{3E31A863-8026-4714-B389-EE806F455F31}"/>
      </w:docPartPr>
      <w:docPartBody>
        <w:p w:rsidR="00443431" w:rsidRDefault="00753F50" w:rsidP="00753F50">
          <w:pPr>
            <w:pStyle w:val="EA6A98A4F3074C519B966981011FCA721"/>
          </w:pPr>
          <w:r w:rsidRPr="008C31F7">
            <w:rPr>
              <w:rStyle w:val="Tekstvantijdelijkeaanduiding"/>
              <w:lang w:val="nl-NL"/>
            </w:rPr>
            <w:t>Kies een item.</w:t>
          </w:r>
        </w:p>
      </w:docPartBody>
    </w:docPart>
    <w:docPart>
      <w:docPartPr>
        <w:name w:val="219547E92C1F4199BF24D281AF092749"/>
        <w:category>
          <w:name w:val="Algemeen"/>
          <w:gallery w:val="placeholder"/>
        </w:category>
        <w:types>
          <w:type w:val="bbPlcHdr"/>
        </w:types>
        <w:behaviors>
          <w:behavior w:val="content"/>
        </w:behaviors>
        <w:guid w:val="{822EFFA2-6895-48A6-89AE-FD70CC1D6641}"/>
      </w:docPartPr>
      <w:docPartBody>
        <w:p w:rsidR="00443431" w:rsidRDefault="00753F50" w:rsidP="00753F50">
          <w:pPr>
            <w:pStyle w:val="219547E92C1F4199BF24D281AF0927491"/>
          </w:pPr>
          <w:r w:rsidRPr="008C31F7">
            <w:rPr>
              <w:rStyle w:val="Tekstvantijdelijkeaanduiding"/>
              <w:lang w:val="nl-NL"/>
            </w:rPr>
            <w:t>Kies een item.</w:t>
          </w:r>
        </w:p>
      </w:docPartBody>
    </w:docPart>
    <w:docPart>
      <w:docPartPr>
        <w:name w:val="CCD3E710855B4D19BB6841478E077344"/>
        <w:category>
          <w:name w:val="Algemeen"/>
          <w:gallery w:val="placeholder"/>
        </w:category>
        <w:types>
          <w:type w:val="bbPlcHdr"/>
        </w:types>
        <w:behaviors>
          <w:behavior w:val="content"/>
        </w:behaviors>
        <w:guid w:val="{9AD2ECF5-4DE8-482E-99F2-39B8BCB3C21D}"/>
      </w:docPartPr>
      <w:docPartBody>
        <w:p w:rsidR="00443431" w:rsidRDefault="00753F50" w:rsidP="00753F50">
          <w:pPr>
            <w:pStyle w:val="CCD3E710855B4D19BB6841478E0773441"/>
          </w:pPr>
          <w:r w:rsidRPr="000419E4">
            <w:rPr>
              <w:rStyle w:val="Tekstvantijdelijkeaanduiding"/>
              <w:lang w:val="nl-NL"/>
            </w:rPr>
            <w:t>Kies een item.</w:t>
          </w:r>
        </w:p>
      </w:docPartBody>
    </w:docPart>
    <w:docPart>
      <w:docPartPr>
        <w:name w:val="DD7F34120EBB4F71B0CF8DD6128335BC"/>
        <w:category>
          <w:name w:val="Algemeen"/>
          <w:gallery w:val="placeholder"/>
        </w:category>
        <w:types>
          <w:type w:val="bbPlcHdr"/>
        </w:types>
        <w:behaviors>
          <w:behavior w:val="content"/>
        </w:behaviors>
        <w:guid w:val="{FE5C2482-6B7B-48F2-87D6-204C0E5C5933}"/>
      </w:docPartPr>
      <w:docPartBody>
        <w:p w:rsidR="00443431" w:rsidRDefault="00753F50" w:rsidP="00753F50">
          <w:pPr>
            <w:pStyle w:val="DD7F34120EBB4F71B0CF8DD6128335BC1"/>
          </w:pPr>
          <w:r w:rsidRPr="000419E4">
            <w:rPr>
              <w:rStyle w:val="Tekstvantijdelijkeaanduiding"/>
              <w:lang w:val="nl-NL"/>
            </w:rPr>
            <w:t>Kies een item.</w:t>
          </w:r>
        </w:p>
      </w:docPartBody>
    </w:docPart>
    <w:docPart>
      <w:docPartPr>
        <w:name w:val="0985F8A5A41D47FC9A1808028E0BDFB1"/>
        <w:category>
          <w:name w:val="Algemeen"/>
          <w:gallery w:val="placeholder"/>
        </w:category>
        <w:types>
          <w:type w:val="bbPlcHdr"/>
        </w:types>
        <w:behaviors>
          <w:behavior w:val="content"/>
        </w:behaviors>
        <w:guid w:val="{1205C8C8-D4E6-45F5-BBC4-CCAA8CF71DAB}"/>
      </w:docPartPr>
      <w:docPartBody>
        <w:p w:rsidR="00443431" w:rsidRDefault="00753F50" w:rsidP="00753F50">
          <w:pPr>
            <w:pStyle w:val="0985F8A5A41D47FC9A1808028E0BDFB11"/>
          </w:pPr>
          <w:r w:rsidRPr="00654BB9">
            <w:rPr>
              <w:rStyle w:val="Tekstvantijdelijkeaanduiding"/>
              <w:lang w:val="nl-NL"/>
            </w:rPr>
            <w:t>Kies een item.</w:t>
          </w:r>
        </w:p>
      </w:docPartBody>
    </w:docPart>
    <w:docPart>
      <w:docPartPr>
        <w:name w:val="45CF16DD743F45B490D2E28A5DF7533A"/>
        <w:category>
          <w:name w:val="Algemeen"/>
          <w:gallery w:val="placeholder"/>
        </w:category>
        <w:types>
          <w:type w:val="bbPlcHdr"/>
        </w:types>
        <w:behaviors>
          <w:behavior w:val="content"/>
        </w:behaviors>
        <w:guid w:val="{C39FF948-80AE-4EE9-8BDC-C37D543E7E42}"/>
      </w:docPartPr>
      <w:docPartBody>
        <w:p w:rsidR="00443431" w:rsidRDefault="00753F50" w:rsidP="00753F50">
          <w:pPr>
            <w:pStyle w:val="45CF16DD743F45B490D2E28A5DF7533A1"/>
          </w:pPr>
          <w:r w:rsidRPr="00654BB9">
            <w:rPr>
              <w:rStyle w:val="Tekstvantijdelijkeaanduiding"/>
              <w:lang w:val="nl-NL"/>
            </w:rPr>
            <w:t>Kies een item.</w:t>
          </w:r>
        </w:p>
      </w:docPartBody>
    </w:docPart>
    <w:docPart>
      <w:docPartPr>
        <w:name w:val="FF07AD9332D94644BD7ECACABD7BFB82"/>
        <w:category>
          <w:name w:val="Algemeen"/>
          <w:gallery w:val="placeholder"/>
        </w:category>
        <w:types>
          <w:type w:val="bbPlcHdr"/>
        </w:types>
        <w:behaviors>
          <w:behavior w:val="content"/>
        </w:behaviors>
        <w:guid w:val="{7ADC962C-2046-4FD3-AAEB-3FA58186A315}"/>
      </w:docPartPr>
      <w:docPartBody>
        <w:p w:rsidR="00443431" w:rsidRDefault="00753F50" w:rsidP="00753F50">
          <w:pPr>
            <w:pStyle w:val="FF07AD9332D94644BD7ECACABD7BFB821"/>
          </w:pPr>
          <w:r w:rsidRPr="0019699F">
            <w:rPr>
              <w:rStyle w:val="Tekstvantijdelijkeaanduiding"/>
              <w:lang w:val="nl-NL"/>
            </w:rPr>
            <w:t>Kies een item.</w:t>
          </w:r>
        </w:p>
      </w:docPartBody>
    </w:docPart>
    <w:docPart>
      <w:docPartPr>
        <w:name w:val="FA2B521CB0304929A2A30A087E790B30"/>
        <w:category>
          <w:name w:val="Algemeen"/>
          <w:gallery w:val="placeholder"/>
        </w:category>
        <w:types>
          <w:type w:val="bbPlcHdr"/>
        </w:types>
        <w:behaviors>
          <w:behavior w:val="content"/>
        </w:behaviors>
        <w:guid w:val="{AA340E0B-F83F-4D6E-ABD2-57C3BCF7C124}"/>
      </w:docPartPr>
      <w:docPartBody>
        <w:p w:rsidR="00443431" w:rsidRDefault="00753F50" w:rsidP="00753F50">
          <w:pPr>
            <w:pStyle w:val="FA2B521CB0304929A2A30A087E790B301"/>
          </w:pPr>
          <w:r w:rsidRPr="007902F6">
            <w:rPr>
              <w:rStyle w:val="Tekstvantijdelijkeaanduiding"/>
              <w:lang w:val="nl-NL"/>
            </w:rPr>
            <w:t>Kies een item.</w:t>
          </w:r>
        </w:p>
      </w:docPartBody>
    </w:docPart>
    <w:docPart>
      <w:docPartPr>
        <w:name w:val="E1456C4F6DC64044810FB30DB1E77A8A"/>
        <w:category>
          <w:name w:val="Algemeen"/>
          <w:gallery w:val="placeholder"/>
        </w:category>
        <w:types>
          <w:type w:val="bbPlcHdr"/>
        </w:types>
        <w:behaviors>
          <w:behavior w:val="content"/>
        </w:behaviors>
        <w:guid w:val="{B76FCEAA-392E-4D60-81D8-8CEFEE9047E5}"/>
      </w:docPartPr>
      <w:docPartBody>
        <w:p w:rsidR="00443431" w:rsidRDefault="00753F50" w:rsidP="00753F50">
          <w:pPr>
            <w:pStyle w:val="E1456C4F6DC64044810FB30DB1E77A8A1"/>
          </w:pPr>
          <w:r w:rsidRPr="007902F6">
            <w:rPr>
              <w:rStyle w:val="Tekstvantijdelijkeaanduiding"/>
              <w:lang w:val="nl-NL"/>
            </w:rPr>
            <w:t>Kies een item.</w:t>
          </w:r>
        </w:p>
      </w:docPartBody>
    </w:docPart>
    <w:docPart>
      <w:docPartPr>
        <w:name w:val="AB1BB7F5B37D4DDCA12D4A099D97C740"/>
        <w:category>
          <w:name w:val="Algemeen"/>
          <w:gallery w:val="placeholder"/>
        </w:category>
        <w:types>
          <w:type w:val="bbPlcHdr"/>
        </w:types>
        <w:behaviors>
          <w:behavior w:val="content"/>
        </w:behaviors>
        <w:guid w:val="{7CA2EFBC-0D58-4B29-889A-CD5C17234D17}"/>
      </w:docPartPr>
      <w:docPartBody>
        <w:p w:rsidR="00443431" w:rsidRDefault="00753F50" w:rsidP="00753F50">
          <w:pPr>
            <w:pStyle w:val="AB1BB7F5B37D4DDCA12D4A099D97C7401"/>
          </w:pPr>
          <w:r w:rsidRPr="00C57BCD">
            <w:rPr>
              <w:rStyle w:val="Tekstvantijdelijkeaanduiding"/>
              <w:lang w:val="nl-NL"/>
            </w:rPr>
            <w:t>Kies een item.</w:t>
          </w:r>
        </w:p>
      </w:docPartBody>
    </w:docPart>
    <w:docPart>
      <w:docPartPr>
        <w:name w:val="385552C031B4491AB1B0CE40797FB6DC"/>
        <w:category>
          <w:name w:val="Algemeen"/>
          <w:gallery w:val="placeholder"/>
        </w:category>
        <w:types>
          <w:type w:val="bbPlcHdr"/>
        </w:types>
        <w:behaviors>
          <w:behavior w:val="content"/>
        </w:behaviors>
        <w:guid w:val="{0D43A91B-90AC-4B54-8FFE-5C44BC16AC05}"/>
      </w:docPartPr>
      <w:docPartBody>
        <w:p w:rsidR="00443431" w:rsidRDefault="00753F50" w:rsidP="00753F50">
          <w:pPr>
            <w:pStyle w:val="385552C031B4491AB1B0CE40797FB6DC1"/>
          </w:pPr>
          <w:r w:rsidRPr="00CA5D9B">
            <w:rPr>
              <w:rStyle w:val="Tekstvantijdelijkeaanduiding"/>
              <w:lang w:val="nl-NL"/>
            </w:rPr>
            <w:t>Kies een item.</w:t>
          </w:r>
        </w:p>
      </w:docPartBody>
    </w:docPart>
    <w:docPart>
      <w:docPartPr>
        <w:name w:val="3E5B6E3D010345B7A5279991C09290C0"/>
        <w:category>
          <w:name w:val="Algemeen"/>
          <w:gallery w:val="placeholder"/>
        </w:category>
        <w:types>
          <w:type w:val="bbPlcHdr"/>
        </w:types>
        <w:behaviors>
          <w:behavior w:val="content"/>
        </w:behaviors>
        <w:guid w:val="{5C625682-075B-4FBD-98D0-65A4EE339635}"/>
      </w:docPartPr>
      <w:docPartBody>
        <w:p w:rsidR="00896691" w:rsidRDefault="00753F50" w:rsidP="00753F50">
          <w:pPr>
            <w:pStyle w:val="3E5B6E3D010345B7A5279991C09290C01"/>
          </w:pPr>
          <w:r w:rsidRPr="008F6B21">
            <w:rPr>
              <w:rStyle w:val="Tekstvantijdelijkeaanduiding"/>
              <w:i/>
              <w:iCs/>
              <w:color w:val="808080" w:themeColor="background1" w:themeShade="80"/>
              <w:lang w:val="nl-NL"/>
            </w:rPr>
            <w:t>Klik of tik om een datum in te voeren.</w:t>
          </w:r>
        </w:p>
      </w:docPartBody>
    </w:docPart>
    <w:docPart>
      <w:docPartPr>
        <w:name w:val="8280089F3B3D42638040CD4C5BE70878"/>
        <w:category>
          <w:name w:val="Algemeen"/>
          <w:gallery w:val="placeholder"/>
        </w:category>
        <w:types>
          <w:type w:val="bbPlcHdr"/>
        </w:types>
        <w:behaviors>
          <w:behavior w:val="content"/>
        </w:behaviors>
        <w:guid w:val="{7845868E-8A5E-46A3-AA93-E3A1E649124A}"/>
      </w:docPartPr>
      <w:docPartBody>
        <w:p w:rsidR="00896691" w:rsidRDefault="00753F50" w:rsidP="00753F50">
          <w:pPr>
            <w:pStyle w:val="8280089F3B3D42638040CD4C5BE708781"/>
          </w:pPr>
          <w:r w:rsidRPr="008F6B21">
            <w:rPr>
              <w:rStyle w:val="Tekstvantijdelijkeaanduiding"/>
              <w:i/>
              <w:iCs/>
              <w:color w:val="808080" w:themeColor="background1" w:themeShade="80"/>
              <w:lang w:val="nl-NL"/>
            </w:rPr>
            <w:t>Klik of tik om een datum in te voeren.</w:t>
          </w:r>
        </w:p>
      </w:docPartBody>
    </w:docPart>
    <w:docPart>
      <w:docPartPr>
        <w:name w:val="2200A2FF8D88448FB49DA03EE8E15A76"/>
        <w:category>
          <w:name w:val="Algemeen"/>
          <w:gallery w:val="placeholder"/>
        </w:category>
        <w:types>
          <w:type w:val="bbPlcHdr"/>
        </w:types>
        <w:behaviors>
          <w:behavior w:val="content"/>
        </w:behaviors>
        <w:guid w:val="{2CC1DF1D-8F3D-489A-AB98-27857C8545E1}"/>
      </w:docPartPr>
      <w:docPartBody>
        <w:p w:rsidR="00896691" w:rsidRDefault="00753F50" w:rsidP="00753F50">
          <w:pPr>
            <w:pStyle w:val="2200A2FF8D88448FB49DA03EE8E15A761"/>
          </w:pPr>
          <w:r w:rsidRPr="008B7D1C">
            <w:rPr>
              <w:rStyle w:val="Tekstvantijdelijkeaanduiding"/>
              <w:i/>
              <w:iCs/>
              <w:color w:val="808080" w:themeColor="background1" w:themeShade="80"/>
              <w:lang w:val="nl-NL"/>
            </w:rPr>
            <w:t>Klik of tik om een datum in te voeren.</w:t>
          </w:r>
        </w:p>
      </w:docPartBody>
    </w:docPart>
    <w:docPart>
      <w:docPartPr>
        <w:name w:val="880ADBB2552346E29BC57F8A5870674C"/>
        <w:category>
          <w:name w:val="Algemeen"/>
          <w:gallery w:val="placeholder"/>
        </w:category>
        <w:types>
          <w:type w:val="bbPlcHdr"/>
        </w:types>
        <w:behaviors>
          <w:behavior w:val="content"/>
        </w:behaviors>
        <w:guid w:val="{6E989EC5-13FB-4DA0-B487-6D538B0F012F}"/>
      </w:docPartPr>
      <w:docPartBody>
        <w:p w:rsidR="00A9335B" w:rsidRDefault="00753F50" w:rsidP="00753F50">
          <w:pPr>
            <w:pStyle w:val="880ADBB2552346E29BC57F8A5870674C"/>
          </w:pPr>
          <w:r w:rsidRPr="008F0443">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65A"/>
    <w:rsid w:val="000D67A7"/>
    <w:rsid w:val="00297F56"/>
    <w:rsid w:val="0030776A"/>
    <w:rsid w:val="00443431"/>
    <w:rsid w:val="0047265A"/>
    <w:rsid w:val="004F4555"/>
    <w:rsid w:val="005B445A"/>
    <w:rsid w:val="00753F50"/>
    <w:rsid w:val="00896691"/>
    <w:rsid w:val="008E1088"/>
    <w:rsid w:val="00A9335B"/>
    <w:rsid w:val="00CD5AFA"/>
    <w:rsid w:val="00EE1B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53F50"/>
    <w:rPr>
      <w:color w:val="808080"/>
    </w:rPr>
  </w:style>
  <w:style w:type="paragraph" w:customStyle="1" w:styleId="3E5B6E3D010345B7A5279991C09290C01">
    <w:name w:val="3E5B6E3D010345B7A5279991C09290C01"/>
    <w:rsid w:val="00753F50"/>
    <w:rPr>
      <w:rFonts w:ascii="Calibri" w:eastAsia="Calibri" w:hAnsi="Calibri" w:cs="Times New Roman"/>
      <w:kern w:val="2"/>
      <w:lang w:val="en-US" w:eastAsia="en-US"/>
    </w:rPr>
  </w:style>
  <w:style w:type="paragraph" w:customStyle="1" w:styleId="8280089F3B3D42638040CD4C5BE708781">
    <w:name w:val="8280089F3B3D42638040CD4C5BE708781"/>
    <w:rsid w:val="00753F50"/>
    <w:rPr>
      <w:rFonts w:ascii="Calibri" w:eastAsia="Calibri" w:hAnsi="Calibri" w:cs="Times New Roman"/>
      <w:kern w:val="2"/>
      <w:lang w:val="en-US" w:eastAsia="en-US"/>
    </w:rPr>
  </w:style>
  <w:style w:type="paragraph" w:customStyle="1" w:styleId="2200A2FF8D88448FB49DA03EE8E15A761">
    <w:name w:val="2200A2FF8D88448FB49DA03EE8E15A761"/>
    <w:rsid w:val="00753F50"/>
    <w:rPr>
      <w:rFonts w:ascii="Calibri" w:eastAsia="Calibri" w:hAnsi="Calibri" w:cs="Times New Roman"/>
      <w:kern w:val="2"/>
      <w:lang w:val="en-US" w:eastAsia="en-US"/>
    </w:rPr>
  </w:style>
  <w:style w:type="paragraph" w:customStyle="1" w:styleId="880ADBB2552346E29BC57F8A5870674C">
    <w:name w:val="880ADBB2552346E29BC57F8A5870674C"/>
    <w:rsid w:val="00753F50"/>
    <w:rPr>
      <w:rFonts w:ascii="Calibri" w:eastAsia="Calibri" w:hAnsi="Calibri" w:cs="Times New Roman"/>
      <w:kern w:val="2"/>
      <w:lang w:val="en-US" w:eastAsia="en-US"/>
    </w:rPr>
  </w:style>
  <w:style w:type="paragraph" w:customStyle="1" w:styleId="22A7CE3C55534439BFFF3A82807718401">
    <w:name w:val="22A7CE3C55534439BFFF3A82807718401"/>
    <w:rsid w:val="00753F50"/>
    <w:rPr>
      <w:rFonts w:ascii="Calibri" w:eastAsia="Calibri" w:hAnsi="Calibri" w:cs="Times New Roman"/>
      <w:kern w:val="2"/>
      <w:lang w:val="en-US" w:eastAsia="en-US"/>
    </w:rPr>
  </w:style>
  <w:style w:type="paragraph" w:customStyle="1" w:styleId="E0B41A02FA47407685B8ED353DF4EC391">
    <w:name w:val="E0B41A02FA47407685B8ED353DF4EC391"/>
    <w:rsid w:val="00753F50"/>
    <w:rPr>
      <w:rFonts w:ascii="Calibri" w:eastAsia="Calibri" w:hAnsi="Calibri" w:cs="Times New Roman"/>
      <w:kern w:val="2"/>
      <w:lang w:val="en-US" w:eastAsia="en-US"/>
    </w:rPr>
  </w:style>
  <w:style w:type="paragraph" w:customStyle="1" w:styleId="FA8F92593A1D4F96B1F0090CB513C8351">
    <w:name w:val="FA8F92593A1D4F96B1F0090CB513C8351"/>
    <w:rsid w:val="00753F50"/>
    <w:rPr>
      <w:rFonts w:ascii="Calibri" w:eastAsia="Calibri" w:hAnsi="Calibri" w:cs="Times New Roman"/>
      <w:kern w:val="2"/>
      <w:lang w:val="en-US" w:eastAsia="en-US"/>
    </w:rPr>
  </w:style>
  <w:style w:type="paragraph" w:customStyle="1" w:styleId="9D6CD28053A14CE9813C2DAD819432C61">
    <w:name w:val="9D6CD28053A14CE9813C2DAD819432C61"/>
    <w:rsid w:val="00753F50"/>
    <w:rPr>
      <w:rFonts w:ascii="Calibri" w:eastAsia="Calibri" w:hAnsi="Calibri" w:cs="Times New Roman"/>
      <w:kern w:val="2"/>
      <w:lang w:val="en-US" w:eastAsia="en-US"/>
    </w:rPr>
  </w:style>
  <w:style w:type="paragraph" w:customStyle="1" w:styleId="C24432855BE74773A7FE4328C657EAB81">
    <w:name w:val="C24432855BE74773A7FE4328C657EAB81"/>
    <w:rsid w:val="00753F50"/>
    <w:rPr>
      <w:rFonts w:ascii="Calibri" w:eastAsia="Calibri" w:hAnsi="Calibri" w:cs="Times New Roman"/>
      <w:kern w:val="2"/>
      <w:lang w:val="en-US" w:eastAsia="en-US"/>
    </w:rPr>
  </w:style>
  <w:style w:type="paragraph" w:customStyle="1" w:styleId="8652CE12F5464B0A8B72F49D791A1E2B1">
    <w:name w:val="8652CE12F5464B0A8B72F49D791A1E2B1"/>
    <w:rsid w:val="00753F50"/>
    <w:rPr>
      <w:rFonts w:ascii="Calibri" w:eastAsia="Calibri" w:hAnsi="Calibri" w:cs="Times New Roman"/>
      <w:kern w:val="2"/>
      <w:lang w:val="en-US" w:eastAsia="en-US"/>
    </w:rPr>
  </w:style>
  <w:style w:type="paragraph" w:customStyle="1" w:styleId="C55996217658427A9563922E2431A8741">
    <w:name w:val="C55996217658427A9563922E2431A8741"/>
    <w:rsid w:val="00753F50"/>
    <w:rPr>
      <w:rFonts w:ascii="Calibri" w:eastAsia="Calibri" w:hAnsi="Calibri" w:cs="Times New Roman"/>
      <w:kern w:val="2"/>
      <w:lang w:val="en-US" w:eastAsia="en-US"/>
    </w:rPr>
  </w:style>
  <w:style w:type="paragraph" w:customStyle="1" w:styleId="356E344A03A8483DBFFAFA4D0220119B1">
    <w:name w:val="356E344A03A8483DBFFAFA4D0220119B1"/>
    <w:rsid w:val="00753F50"/>
    <w:rPr>
      <w:rFonts w:ascii="Calibri" w:eastAsia="Calibri" w:hAnsi="Calibri" w:cs="Times New Roman"/>
      <w:kern w:val="2"/>
      <w:lang w:val="en-US" w:eastAsia="en-US"/>
    </w:rPr>
  </w:style>
  <w:style w:type="paragraph" w:customStyle="1" w:styleId="E155F2F819DC42F5B1318743396E92071">
    <w:name w:val="E155F2F819DC42F5B1318743396E92071"/>
    <w:rsid w:val="00753F50"/>
    <w:rPr>
      <w:rFonts w:ascii="Calibri" w:eastAsia="Calibri" w:hAnsi="Calibri" w:cs="Times New Roman"/>
      <w:kern w:val="2"/>
      <w:lang w:val="en-US" w:eastAsia="en-US"/>
    </w:rPr>
  </w:style>
  <w:style w:type="paragraph" w:customStyle="1" w:styleId="FF0D0535BEBD423893BD320D71F2CE1C1">
    <w:name w:val="FF0D0535BEBD423893BD320D71F2CE1C1"/>
    <w:rsid w:val="00753F50"/>
    <w:rPr>
      <w:rFonts w:ascii="Calibri" w:eastAsia="Calibri" w:hAnsi="Calibri" w:cs="Times New Roman"/>
      <w:kern w:val="2"/>
      <w:lang w:val="en-US" w:eastAsia="en-US"/>
    </w:rPr>
  </w:style>
  <w:style w:type="paragraph" w:customStyle="1" w:styleId="E5A52B54E2BB46A8BACD4AA37F7A598B1">
    <w:name w:val="E5A52B54E2BB46A8BACD4AA37F7A598B1"/>
    <w:rsid w:val="00753F50"/>
    <w:rPr>
      <w:rFonts w:ascii="Calibri" w:eastAsia="Calibri" w:hAnsi="Calibri" w:cs="Times New Roman"/>
      <w:kern w:val="2"/>
      <w:lang w:val="en-US" w:eastAsia="en-US"/>
    </w:rPr>
  </w:style>
  <w:style w:type="paragraph" w:customStyle="1" w:styleId="A40ED40347724D429056A9ACC5A5531B1">
    <w:name w:val="A40ED40347724D429056A9ACC5A5531B1"/>
    <w:rsid w:val="00753F50"/>
    <w:rPr>
      <w:rFonts w:ascii="Calibri" w:eastAsia="Calibri" w:hAnsi="Calibri" w:cs="Times New Roman"/>
      <w:kern w:val="2"/>
      <w:lang w:val="en-US" w:eastAsia="en-US"/>
    </w:rPr>
  </w:style>
  <w:style w:type="paragraph" w:customStyle="1" w:styleId="8A75C708A94A490293BCCC071849446F1">
    <w:name w:val="8A75C708A94A490293BCCC071849446F1"/>
    <w:rsid w:val="00753F50"/>
    <w:rPr>
      <w:rFonts w:ascii="Calibri" w:eastAsia="Calibri" w:hAnsi="Calibri" w:cs="Times New Roman"/>
      <w:kern w:val="2"/>
      <w:lang w:val="en-US" w:eastAsia="en-US"/>
    </w:rPr>
  </w:style>
  <w:style w:type="paragraph" w:customStyle="1" w:styleId="EA6A98A4F3074C519B966981011FCA721">
    <w:name w:val="EA6A98A4F3074C519B966981011FCA721"/>
    <w:rsid w:val="00753F50"/>
    <w:rPr>
      <w:rFonts w:ascii="Calibri" w:eastAsia="Calibri" w:hAnsi="Calibri" w:cs="Times New Roman"/>
      <w:kern w:val="2"/>
      <w:lang w:val="en-US" w:eastAsia="en-US"/>
    </w:rPr>
  </w:style>
  <w:style w:type="paragraph" w:customStyle="1" w:styleId="219547E92C1F4199BF24D281AF0927491">
    <w:name w:val="219547E92C1F4199BF24D281AF0927491"/>
    <w:rsid w:val="00753F50"/>
    <w:rPr>
      <w:rFonts w:ascii="Calibri" w:eastAsia="Calibri" w:hAnsi="Calibri" w:cs="Times New Roman"/>
      <w:kern w:val="2"/>
      <w:lang w:val="en-US" w:eastAsia="en-US"/>
    </w:rPr>
  </w:style>
  <w:style w:type="paragraph" w:customStyle="1" w:styleId="CCD3E710855B4D19BB6841478E0773441">
    <w:name w:val="CCD3E710855B4D19BB6841478E0773441"/>
    <w:rsid w:val="00753F50"/>
    <w:rPr>
      <w:rFonts w:ascii="Calibri" w:eastAsia="Calibri" w:hAnsi="Calibri" w:cs="Times New Roman"/>
      <w:kern w:val="2"/>
      <w:lang w:val="en-US" w:eastAsia="en-US"/>
    </w:rPr>
  </w:style>
  <w:style w:type="paragraph" w:customStyle="1" w:styleId="DD7F34120EBB4F71B0CF8DD6128335BC1">
    <w:name w:val="DD7F34120EBB4F71B0CF8DD6128335BC1"/>
    <w:rsid w:val="00753F50"/>
    <w:rPr>
      <w:rFonts w:ascii="Calibri" w:eastAsia="Calibri" w:hAnsi="Calibri" w:cs="Times New Roman"/>
      <w:kern w:val="2"/>
      <w:lang w:val="en-US" w:eastAsia="en-US"/>
    </w:rPr>
  </w:style>
  <w:style w:type="paragraph" w:customStyle="1" w:styleId="0985F8A5A41D47FC9A1808028E0BDFB11">
    <w:name w:val="0985F8A5A41D47FC9A1808028E0BDFB11"/>
    <w:rsid w:val="00753F50"/>
    <w:rPr>
      <w:rFonts w:ascii="Calibri" w:eastAsia="Calibri" w:hAnsi="Calibri" w:cs="Times New Roman"/>
      <w:kern w:val="2"/>
      <w:lang w:val="en-US" w:eastAsia="en-US"/>
    </w:rPr>
  </w:style>
  <w:style w:type="paragraph" w:customStyle="1" w:styleId="45CF16DD743F45B490D2E28A5DF7533A1">
    <w:name w:val="45CF16DD743F45B490D2E28A5DF7533A1"/>
    <w:rsid w:val="00753F50"/>
    <w:rPr>
      <w:rFonts w:ascii="Calibri" w:eastAsia="Calibri" w:hAnsi="Calibri" w:cs="Times New Roman"/>
      <w:kern w:val="2"/>
      <w:lang w:val="en-US" w:eastAsia="en-US"/>
    </w:rPr>
  </w:style>
  <w:style w:type="paragraph" w:customStyle="1" w:styleId="FF07AD9332D94644BD7ECACABD7BFB821">
    <w:name w:val="FF07AD9332D94644BD7ECACABD7BFB821"/>
    <w:rsid w:val="00753F50"/>
    <w:rPr>
      <w:rFonts w:ascii="Calibri" w:eastAsia="Calibri" w:hAnsi="Calibri" w:cs="Times New Roman"/>
      <w:kern w:val="2"/>
      <w:lang w:val="en-US" w:eastAsia="en-US"/>
    </w:rPr>
  </w:style>
  <w:style w:type="paragraph" w:customStyle="1" w:styleId="FA2B521CB0304929A2A30A087E790B301">
    <w:name w:val="FA2B521CB0304929A2A30A087E790B301"/>
    <w:rsid w:val="00753F50"/>
    <w:rPr>
      <w:rFonts w:ascii="Calibri" w:eastAsia="Calibri" w:hAnsi="Calibri" w:cs="Times New Roman"/>
      <w:kern w:val="2"/>
      <w:lang w:val="en-US" w:eastAsia="en-US"/>
    </w:rPr>
  </w:style>
  <w:style w:type="paragraph" w:customStyle="1" w:styleId="E1456C4F6DC64044810FB30DB1E77A8A1">
    <w:name w:val="E1456C4F6DC64044810FB30DB1E77A8A1"/>
    <w:rsid w:val="00753F50"/>
    <w:rPr>
      <w:rFonts w:ascii="Calibri" w:eastAsia="Calibri" w:hAnsi="Calibri" w:cs="Times New Roman"/>
      <w:kern w:val="2"/>
      <w:lang w:val="en-US" w:eastAsia="en-US"/>
    </w:rPr>
  </w:style>
  <w:style w:type="paragraph" w:customStyle="1" w:styleId="AB1BB7F5B37D4DDCA12D4A099D97C7401">
    <w:name w:val="AB1BB7F5B37D4DDCA12D4A099D97C7401"/>
    <w:rsid w:val="00753F50"/>
    <w:rPr>
      <w:rFonts w:ascii="Calibri" w:eastAsia="Calibri" w:hAnsi="Calibri" w:cs="Times New Roman"/>
      <w:kern w:val="2"/>
      <w:lang w:val="en-US" w:eastAsia="en-US"/>
    </w:rPr>
  </w:style>
  <w:style w:type="paragraph" w:customStyle="1" w:styleId="EFCB5F88835A4B74A533D7A38E54B85B">
    <w:name w:val="EFCB5F88835A4B74A533D7A38E54B85B"/>
    <w:rsid w:val="00753F50"/>
    <w:rPr>
      <w:rFonts w:ascii="Calibri" w:eastAsia="Calibri" w:hAnsi="Calibri" w:cs="Times New Roman"/>
      <w:kern w:val="2"/>
      <w:lang w:val="en-US" w:eastAsia="en-US"/>
    </w:rPr>
  </w:style>
  <w:style w:type="paragraph" w:customStyle="1" w:styleId="385552C031B4491AB1B0CE40797FB6DC1">
    <w:name w:val="385552C031B4491AB1B0CE40797FB6DC1"/>
    <w:rsid w:val="00753F50"/>
    <w:rPr>
      <w:rFonts w:ascii="Calibri" w:eastAsia="Calibri" w:hAnsi="Calibri" w:cs="Times New Roman"/>
      <w:kern w:val="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isBaseTemplate":false,"templateName":"Blank","templateDescription":"","enableDocumentContentUpdater":false,"version":"2.0"}]]></TemplafyTemplateConfiguration>
</file>

<file path=customXml/item2.xml><?xml version="1.0" encoding="utf-8"?>
<TemplafyFormConfiguration><![CDATA[{"formFields":[],"formDataEntries":[]}]]></TemplafyForm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62F2BB5D7C8E24E8895691448721A46" ma:contentTypeVersion="18" ma:contentTypeDescription="Een nieuw document maken." ma:contentTypeScope="" ma:versionID="b6ff3ac9120dedf134f704ba21b76bd8">
  <xsd:schema xmlns:xsd="http://www.w3.org/2001/XMLSchema" xmlns:xs="http://www.w3.org/2001/XMLSchema" xmlns:p="http://schemas.microsoft.com/office/2006/metadata/properties" xmlns:ns2="9c18108f-c353-4800-8cda-d9ee902c8148" xmlns:ns3="265809db-1404-4c54-a736-553b4a53226c" targetNamespace="http://schemas.microsoft.com/office/2006/metadata/properties" ma:root="true" ma:fieldsID="cdc79e356fc661084bb2f3e484e0cd41" ns2:_="" ns3:_="">
    <xsd:import namespace="9c18108f-c353-4800-8cda-d9ee902c8148"/>
    <xsd:import namespace="265809db-1404-4c54-a736-553b4a5322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8108f-c353-4800-8cda-d9ee902c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6365aed-0c5b-45ed-bf5f-637d18e5b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5809db-1404-4c54-a736-553b4a53226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9e056a3-caa6-4dc3-8a31-9d3726bc4987}" ma:internalName="TaxCatchAll" ma:showField="CatchAllData" ma:web="265809db-1404-4c54-a736-553b4a532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265809db-1404-4c54-a736-553b4a53226c" xsi:nil="true"/>
    <lcf76f155ced4ddcb4097134ff3c332f xmlns="9c18108f-c353-4800-8cda-d9ee902c81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15D544-A5A6-4514-8CDB-46EEDCDCC460}">
  <ds:schemaRefs/>
</ds:datastoreItem>
</file>

<file path=customXml/itemProps2.xml><?xml version="1.0" encoding="utf-8"?>
<ds:datastoreItem xmlns:ds="http://schemas.openxmlformats.org/officeDocument/2006/customXml" ds:itemID="{4964C7DC-7DA6-4285-8147-84D827CEBBDE}">
  <ds:schemaRefs/>
</ds:datastoreItem>
</file>

<file path=customXml/itemProps3.xml><?xml version="1.0" encoding="utf-8"?>
<ds:datastoreItem xmlns:ds="http://schemas.openxmlformats.org/officeDocument/2006/customXml" ds:itemID="{E1FA5060-B9C8-4FD0-BB59-9B240A04E605}">
  <ds:schemaRefs>
    <ds:schemaRef ds:uri="http://schemas.openxmlformats.org/officeDocument/2006/bibliography"/>
  </ds:schemaRefs>
</ds:datastoreItem>
</file>

<file path=customXml/itemProps4.xml><?xml version="1.0" encoding="utf-8"?>
<ds:datastoreItem xmlns:ds="http://schemas.openxmlformats.org/officeDocument/2006/customXml" ds:itemID="{369090C1-C707-4937-A854-036BF49CF979}"/>
</file>

<file path=customXml/itemProps5.xml><?xml version="1.0" encoding="utf-8"?>
<ds:datastoreItem xmlns:ds="http://schemas.openxmlformats.org/officeDocument/2006/customXml" ds:itemID="{842D1442-57AB-467F-8BBC-3F93DF4E0685}"/>
</file>

<file path=customXml/itemProps6.xml><?xml version="1.0" encoding="utf-8"?>
<ds:datastoreItem xmlns:ds="http://schemas.openxmlformats.org/officeDocument/2006/customXml" ds:itemID="{A59215B8-DCF3-4208-B3C7-88A7BE41A05F}"/>
</file>

<file path=docProps/app.xml><?xml version="1.0" encoding="utf-8"?>
<Properties xmlns="http://schemas.openxmlformats.org/officeDocument/2006/extended-properties" xmlns:vt="http://schemas.openxmlformats.org/officeDocument/2006/docPropsVTypes">
  <Template>lygvavu3.dotx</Template>
  <TotalTime>1</TotalTime>
  <Pages>7</Pages>
  <Words>1276</Words>
  <Characters>7020</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 van Boven</dc:creator>
  <cp:keywords/>
  <dc:description/>
  <cp:lastModifiedBy>Meike van Halm-Walters</cp:lastModifiedBy>
  <cp:revision>2</cp:revision>
  <dcterms:created xsi:type="dcterms:W3CDTF">2024-03-18T08:32:00Z</dcterms:created>
  <dcterms:modified xsi:type="dcterms:W3CDTF">2024-03-18T08:32:00Z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erasmusmc</vt:lpwstr>
  </property>
  <property fmtid="{D5CDD505-2E9C-101B-9397-08002B2CF9AE}" pid="3" name="TemplafyTemplateId">
    <vt:lpwstr>637841469455294394</vt:lpwstr>
  </property>
  <property fmtid="{D5CDD505-2E9C-101B-9397-08002B2CF9AE}" pid="4" name="TemplafyUserProfileId">
    <vt:lpwstr>637735141669772126</vt:lpwstr>
  </property>
  <property fmtid="{D5CDD505-2E9C-101B-9397-08002B2CF9AE}" pid="5" name="TemplafyFromBlank">
    <vt:bool>true</vt:bool>
  </property>
  <property fmtid="{D5CDD505-2E9C-101B-9397-08002B2CF9AE}" pid="6" name="ContentTypeId">
    <vt:lpwstr>0x010100762F2BB5D7C8E24E8895691448721A46</vt:lpwstr>
  </property>
</Properties>
</file>